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62" w:rsidRPr="00ED59E7" w:rsidRDefault="00EC3A2E" w:rsidP="00551E8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tabs>
          <w:tab w:val="center" w:pos="4819"/>
          <w:tab w:val="left" w:pos="8154"/>
          <w:tab w:val="left" w:pos="8707"/>
          <w:tab w:val="right" w:pos="9638"/>
        </w:tabs>
        <w:rPr>
          <w:b/>
          <w:sz w:val="52"/>
          <w:szCs w:val="52"/>
        </w:rPr>
      </w:pPr>
      <w:r w:rsidRPr="00ED59E7">
        <w:rPr>
          <w:noProof/>
        </w:rPr>
        <w:drawing>
          <wp:anchor distT="0" distB="0" distL="114300" distR="114300" simplePos="0" relativeHeight="251657728" behindDoc="1" locked="0" layoutInCell="1" allowOverlap="1" wp14:anchorId="3CF3F57D" wp14:editId="761D83BD">
            <wp:simplePos x="0" y="0"/>
            <wp:positionH relativeFrom="column">
              <wp:posOffset>169545</wp:posOffset>
            </wp:positionH>
            <wp:positionV relativeFrom="paragraph">
              <wp:posOffset>85725</wp:posOffset>
            </wp:positionV>
            <wp:extent cx="929005" cy="652145"/>
            <wp:effectExtent l="0" t="0" r="4445" b="0"/>
            <wp:wrapNone/>
            <wp:docPr id="8" name="Bild 8" descr="http://tbn0.google.com/images?q=tbn:mccHZcsg6YS9BM:http://www.landtechnik-klinger.de/Kinder/ziege-5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bn0.google.com/images?q=tbn:mccHZcsg6YS9BM:http://www.landtechnik-klinger.de/Kinder/ziege-5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70" w:rsidRPr="00ED59E7">
        <w:rPr>
          <w:sz w:val="44"/>
          <w:szCs w:val="44"/>
        </w:rPr>
        <w:tab/>
      </w:r>
      <w:r w:rsidR="00657235" w:rsidRPr="00ED59E7">
        <w:rPr>
          <w:b/>
          <w:sz w:val="52"/>
          <w:szCs w:val="52"/>
        </w:rPr>
        <w:t>Ziegen</w:t>
      </w:r>
      <w:r w:rsidR="0074227F" w:rsidRPr="00ED59E7">
        <w:rPr>
          <w:b/>
          <w:sz w:val="52"/>
          <w:szCs w:val="52"/>
        </w:rPr>
        <w:t xml:space="preserve"> - Anmeldung</w:t>
      </w:r>
      <w:r w:rsidR="00A24770" w:rsidRPr="00ED59E7">
        <w:rPr>
          <w:b/>
          <w:sz w:val="52"/>
          <w:szCs w:val="52"/>
        </w:rPr>
        <w:tab/>
      </w:r>
      <w:r w:rsidR="00551E8F" w:rsidRPr="00ED59E7">
        <w:rPr>
          <w:b/>
          <w:sz w:val="52"/>
          <w:szCs w:val="52"/>
        </w:rPr>
        <w:tab/>
      </w:r>
      <w:r w:rsidR="005D0024" w:rsidRPr="00ED59E7">
        <w:rPr>
          <w:b/>
          <w:sz w:val="52"/>
          <w:szCs w:val="52"/>
        </w:rPr>
        <w:tab/>
      </w:r>
    </w:p>
    <w:p w:rsidR="007D0A8F" w:rsidRPr="00ED59E7" w:rsidRDefault="007D0A8F" w:rsidP="00FE3087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Cs w:val="28"/>
        </w:rPr>
      </w:pPr>
      <w:r w:rsidRPr="00ED59E7">
        <w:rPr>
          <w:szCs w:val="28"/>
        </w:rPr>
        <w:t xml:space="preserve">zur </w:t>
      </w:r>
      <w:r w:rsidR="00486B68">
        <w:rPr>
          <w:szCs w:val="28"/>
        </w:rPr>
        <w:t>Kreis</w:t>
      </w:r>
      <w:r w:rsidR="00D14F21" w:rsidRPr="00ED59E7">
        <w:rPr>
          <w:szCs w:val="28"/>
        </w:rPr>
        <w:t>t</w:t>
      </w:r>
      <w:r w:rsidRPr="00ED59E7">
        <w:rPr>
          <w:szCs w:val="28"/>
        </w:rPr>
        <w:t xml:space="preserve">ierschau in Drolshagen am Samstag, </w:t>
      </w:r>
      <w:sdt>
        <w:sdtPr>
          <w:rPr>
            <w:szCs w:val="28"/>
          </w:rPr>
          <w:id w:val="-608892529"/>
          <w:placeholder>
            <w:docPart w:val="CF08AF6B94E34885BD0041B76620904B"/>
          </w:placeholder>
          <w:date w:fullDate="2019-09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86B68">
            <w:rPr>
              <w:szCs w:val="28"/>
            </w:rPr>
            <w:t>14.09.2019</w:t>
          </w:r>
        </w:sdtContent>
      </w:sdt>
      <w:r w:rsidRPr="00ED59E7">
        <w:rPr>
          <w:szCs w:val="28"/>
        </w:rPr>
        <w:fldChar w:fldCharType="begin"/>
      </w:r>
      <w:r w:rsidRPr="00ED59E7">
        <w:rPr>
          <w:szCs w:val="28"/>
        </w:rPr>
        <w:instrText xml:space="preserve">  </w:instrText>
      </w:r>
      <w:r w:rsidRPr="00ED59E7">
        <w:rPr>
          <w:szCs w:val="28"/>
        </w:rPr>
        <w:fldChar w:fldCharType="end"/>
      </w:r>
    </w:p>
    <w:p w:rsidR="00FE3087" w:rsidRPr="00ED59E7" w:rsidRDefault="00FE3087" w:rsidP="00845C71">
      <w:pPr>
        <w:rPr>
          <w:b/>
          <w:szCs w:val="28"/>
        </w:rPr>
      </w:pPr>
    </w:p>
    <w:p w:rsidR="00146884" w:rsidRPr="00EE7160" w:rsidRDefault="00146884" w:rsidP="00146884">
      <w:pPr>
        <w:tabs>
          <w:tab w:val="left" w:pos="9638"/>
        </w:tabs>
        <w:rPr>
          <w:rFonts w:cs="Arial"/>
          <w:b/>
          <w:szCs w:val="28"/>
        </w:rPr>
      </w:pPr>
      <w:r w:rsidRPr="00EE7160">
        <w:rPr>
          <w:rFonts w:cs="Arial"/>
          <w:b/>
          <w:szCs w:val="28"/>
        </w:rPr>
        <w:t>Angaben zum Besitzer</w:t>
      </w:r>
    </w:p>
    <w:p w:rsidR="00146884" w:rsidRPr="00EE7160" w:rsidRDefault="00146884" w:rsidP="00146884">
      <w:pPr>
        <w:tabs>
          <w:tab w:val="left" w:pos="9638"/>
        </w:tabs>
        <w:rPr>
          <w:rFonts w:cs="Arial"/>
          <w:szCs w:val="28"/>
        </w:rPr>
      </w:pPr>
      <w:r w:rsidRPr="00EE7160">
        <w:rPr>
          <w:rFonts w:cs="Arial"/>
          <w:szCs w:val="28"/>
        </w:rPr>
        <w:t>Name, Vorname:</w:t>
      </w:r>
      <w:r w:rsidRPr="00EE7160">
        <w:rPr>
          <w:rFonts w:cs="Arial"/>
          <w:szCs w:val="28"/>
          <w:u w:val="single"/>
        </w:rPr>
        <w:tab/>
      </w:r>
    </w:p>
    <w:p w:rsidR="00146884" w:rsidRPr="00EE7160" w:rsidRDefault="00146884" w:rsidP="00146884">
      <w:pPr>
        <w:tabs>
          <w:tab w:val="left" w:pos="9638"/>
        </w:tabs>
        <w:rPr>
          <w:rFonts w:cs="Arial"/>
          <w:szCs w:val="28"/>
        </w:rPr>
      </w:pPr>
      <w:r w:rsidRPr="00EE7160">
        <w:rPr>
          <w:rFonts w:cs="Arial"/>
          <w:szCs w:val="28"/>
        </w:rPr>
        <w:t xml:space="preserve">Straße, PLZ Ort: </w:t>
      </w:r>
      <w:r w:rsidR="00486B68">
        <w:rPr>
          <w:rFonts w:cs="Arial"/>
          <w:szCs w:val="28"/>
          <w:u w:val="single"/>
        </w:rPr>
        <w:t>_______________________________________________________</w:t>
      </w:r>
    </w:p>
    <w:p w:rsidR="00146884" w:rsidRPr="00EE7160" w:rsidRDefault="00146884" w:rsidP="00146884">
      <w:pPr>
        <w:tabs>
          <w:tab w:val="left" w:pos="9638"/>
        </w:tabs>
        <w:rPr>
          <w:rFonts w:cs="Arial"/>
          <w:szCs w:val="28"/>
        </w:rPr>
      </w:pPr>
      <w:r w:rsidRPr="00EE7160">
        <w:rPr>
          <w:rFonts w:cs="Arial"/>
          <w:szCs w:val="28"/>
        </w:rPr>
        <w:t xml:space="preserve">Tel.-Nr.: </w:t>
      </w:r>
      <w:r w:rsidRPr="00EE7160">
        <w:rPr>
          <w:rFonts w:cs="Arial"/>
          <w:szCs w:val="28"/>
          <w:u w:val="single"/>
        </w:rPr>
        <w:tab/>
      </w:r>
      <w:r w:rsidRPr="00EE7160">
        <w:rPr>
          <w:rFonts w:cs="Arial"/>
          <w:szCs w:val="28"/>
          <w:u w:val="single"/>
        </w:rPr>
        <w:br/>
      </w:r>
      <w:r w:rsidRPr="00EE7160">
        <w:rPr>
          <w:rFonts w:cs="Arial"/>
          <w:szCs w:val="28"/>
        </w:rPr>
        <w:t xml:space="preserve">E-Mail: </w:t>
      </w:r>
      <w:r w:rsidRPr="00965444">
        <w:rPr>
          <w:rFonts w:cs="Arial"/>
          <w:szCs w:val="28"/>
          <w:u w:val="single"/>
        </w:rPr>
        <w:fldChar w:fldCharType="begin"/>
      </w:r>
      <w:r w:rsidRPr="00965444">
        <w:rPr>
          <w:rFonts w:cs="Arial"/>
          <w:szCs w:val="28"/>
          <w:u w:val="single"/>
        </w:rPr>
        <w:instrText xml:space="preserve"> MERGEFIELD EMail </w:instrText>
      </w:r>
      <w:r w:rsidRPr="00965444">
        <w:rPr>
          <w:rFonts w:cs="Arial"/>
          <w:szCs w:val="28"/>
          <w:u w:val="single"/>
        </w:rPr>
        <w:fldChar w:fldCharType="end"/>
      </w:r>
      <w:r w:rsidRPr="00EE7160">
        <w:rPr>
          <w:rFonts w:cs="Arial"/>
          <w:szCs w:val="28"/>
          <w:u w:val="single"/>
        </w:rPr>
        <w:tab/>
      </w:r>
    </w:p>
    <w:p w:rsidR="00146884" w:rsidRPr="00EE7160" w:rsidRDefault="00146884" w:rsidP="00146884">
      <w:pPr>
        <w:tabs>
          <w:tab w:val="left" w:pos="9638"/>
        </w:tabs>
        <w:rPr>
          <w:rFonts w:cs="Arial"/>
          <w:b/>
          <w:bCs/>
          <w:szCs w:val="28"/>
        </w:rPr>
      </w:pPr>
      <w:r w:rsidRPr="00EE7160">
        <w:rPr>
          <w:rFonts w:cs="Arial"/>
          <w:b/>
          <w:bCs/>
          <w:szCs w:val="28"/>
        </w:rPr>
        <w:t>Bankverbindung zur Prämienauszahlung:</w:t>
      </w:r>
    </w:p>
    <w:p w:rsidR="00146884" w:rsidRPr="00965444" w:rsidRDefault="00146884" w:rsidP="00146884">
      <w:pPr>
        <w:tabs>
          <w:tab w:val="left" w:pos="9638"/>
        </w:tabs>
        <w:rPr>
          <w:rFonts w:cs="Arial"/>
          <w:szCs w:val="28"/>
          <w:u w:val="single"/>
        </w:rPr>
      </w:pPr>
      <w:r w:rsidRPr="00EE7160">
        <w:rPr>
          <w:rFonts w:cs="Arial"/>
          <w:szCs w:val="28"/>
        </w:rPr>
        <w:t xml:space="preserve">IBAN: </w:t>
      </w:r>
      <w:r w:rsidRPr="00965444">
        <w:rPr>
          <w:rFonts w:cs="Arial"/>
          <w:szCs w:val="28"/>
          <w:u w:val="single"/>
        </w:rPr>
        <w:fldChar w:fldCharType="begin"/>
      </w:r>
      <w:r w:rsidRPr="00965444">
        <w:rPr>
          <w:rFonts w:cs="Arial"/>
          <w:szCs w:val="28"/>
          <w:u w:val="single"/>
        </w:rPr>
        <w:instrText xml:space="preserve"> MERGEFIELD IBAN </w:instrText>
      </w:r>
      <w:r w:rsidRPr="00965444">
        <w:rPr>
          <w:rFonts w:cs="Arial"/>
          <w:szCs w:val="28"/>
          <w:u w:val="single"/>
        </w:rPr>
        <w:fldChar w:fldCharType="separate"/>
      </w:r>
      <w:r w:rsidRPr="00965444">
        <w:rPr>
          <w:rFonts w:cs="Arial"/>
          <w:szCs w:val="28"/>
          <w:u w:val="single"/>
        </w:rPr>
        <w:fldChar w:fldCharType="end"/>
      </w:r>
      <w:r w:rsidRPr="00965444">
        <w:rPr>
          <w:rFonts w:cs="Arial"/>
          <w:szCs w:val="28"/>
          <w:u w:val="single"/>
        </w:rPr>
        <w:tab/>
      </w:r>
    </w:p>
    <w:p w:rsidR="00146884" w:rsidRPr="00EE7160" w:rsidRDefault="00146884" w:rsidP="00146884">
      <w:pPr>
        <w:tabs>
          <w:tab w:val="left" w:pos="9638"/>
        </w:tabs>
        <w:rPr>
          <w:rFonts w:cs="Arial"/>
          <w:szCs w:val="28"/>
        </w:rPr>
      </w:pPr>
      <w:r w:rsidRPr="00EE7160">
        <w:rPr>
          <w:rFonts w:cs="Arial"/>
          <w:szCs w:val="28"/>
        </w:rPr>
        <w:t xml:space="preserve">Kontoinhaber: </w:t>
      </w:r>
      <w:r>
        <w:rPr>
          <w:rFonts w:cs="Arial"/>
          <w:szCs w:val="28"/>
          <w:u w:val="single"/>
        </w:rPr>
        <w:fldChar w:fldCharType="begin"/>
      </w:r>
      <w:r>
        <w:rPr>
          <w:rFonts w:cs="Arial"/>
          <w:szCs w:val="28"/>
          <w:u w:val="single"/>
        </w:rPr>
        <w:instrText xml:space="preserve"> MERGEFIELD Kontoinhaber </w:instrText>
      </w:r>
      <w:r>
        <w:rPr>
          <w:rFonts w:cs="Arial"/>
          <w:szCs w:val="28"/>
          <w:u w:val="single"/>
        </w:rPr>
        <w:fldChar w:fldCharType="separate"/>
      </w:r>
      <w:r>
        <w:rPr>
          <w:rFonts w:cs="Arial"/>
          <w:szCs w:val="28"/>
          <w:u w:val="single"/>
        </w:rPr>
        <w:fldChar w:fldCharType="end"/>
      </w:r>
      <w:r w:rsidRPr="00EE7160">
        <w:rPr>
          <w:rFonts w:cs="Arial"/>
          <w:szCs w:val="28"/>
          <w:u w:val="single"/>
        </w:rPr>
        <w:tab/>
      </w:r>
    </w:p>
    <w:p w:rsidR="00146884" w:rsidRDefault="00146884" w:rsidP="00146884">
      <w:pPr>
        <w:tabs>
          <w:tab w:val="left" w:pos="9638"/>
        </w:tabs>
        <w:rPr>
          <w:rFonts w:cs="Arial"/>
          <w:b/>
          <w:szCs w:val="28"/>
        </w:rPr>
      </w:pPr>
      <w:r>
        <w:rPr>
          <w:rFonts w:cs="Arial"/>
          <w:b/>
          <w:szCs w:val="28"/>
        </w:rPr>
        <w:t>Bitte Ihre Angaben überprüfen und ggf. berichtigen!</w:t>
      </w:r>
    </w:p>
    <w:p w:rsidR="00ED59E7" w:rsidRDefault="00ED59E7" w:rsidP="00ED59E7">
      <w:pPr>
        <w:rPr>
          <w:rFonts w:cs="Arial"/>
          <w:b/>
          <w:szCs w:val="28"/>
        </w:rPr>
      </w:pPr>
    </w:p>
    <w:p w:rsidR="00ED59E7" w:rsidRPr="0027083E" w:rsidRDefault="00ED59E7" w:rsidP="00ED59E7">
      <w:pPr>
        <w:rPr>
          <w:rFonts w:cs="Arial"/>
          <w:szCs w:val="28"/>
        </w:rPr>
      </w:pPr>
      <w:r w:rsidRPr="0027083E">
        <w:rPr>
          <w:rFonts w:cs="Arial"/>
          <w:szCs w:val="28"/>
        </w:rPr>
        <w:t>Mit der Abgabe der Anmeldung erkläre ich mich einverstanden, dass meine persö</w:t>
      </w:r>
      <w:r w:rsidRPr="0027083E">
        <w:rPr>
          <w:rFonts w:cs="Arial"/>
          <w:szCs w:val="28"/>
        </w:rPr>
        <w:t>n</w:t>
      </w:r>
      <w:r w:rsidRPr="0027083E">
        <w:rPr>
          <w:rFonts w:cs="Arial"/>
          <w:szCs w:val="28"/>
        </w:rPr>
        <w:t>lichen Daten sowie meine Bankverbindungen für zukünftige Anschreiben des Ve</w:t>
      </w:r>
      <w:r w:rsidRPr="0027083E">
        <w:rPr>
          <w:rFonts w:cs="Arial"/>
          <w:szCs w:val="28"/>
        </w:rPr>
        <w:t>r</w:t>
      </w:r>
      <w:r w:rsidRPr="0027083E">
        <w:rPr>
          <w:rFonts w:cs="Arial"/>
          <w:szCs w:val="28"/>
        </w:rPr>
        <w:t>eins</w:t>
      </w:r>
      <w:r>
        <w:rPr>
          <w:rFonts w:cs="Arial"/>
          <w:szCs w:val="28"/>
        </w:rPr>
        <w:t xml:space="preserve"> und für die Prämienauszahlung</w:t>
      </w:r>
      <w:r w:rsidRPr="0027083E">
        <w:rPr>
          <w:rFonts w:cs="Arial"/>
          <w:szCs w:val="28"/>
        </w:rPr>
        <w:t xml:space="preserve"> gespeichert werden dürfen.</w:t>
      </w:r>
      <w:r w:rsidR="00486B68">
        <w:rPr>
          <w:rFonts w:cs="Arial"/>
          <w:szCs w:val="28"/>
        </w:rPr>
        <w:t xml:space="preserve"> </w:t>
      </w:r>
    </w:p>
    <w:p w:rsidR="00ED59E7" w:rsidRPr="0027083E" w:rsidRDefault="00ED59E7" w:rsidP="00ED59E7">
      <w:pPr>
        <w:rPr>
          <w:rFonts w:cs="Arial"/>
          <w:b/>
          <w:szCs w:val="28"/>
        </w:rPr>
      </w:pPr>
    </w:p>
    <w:p w:rsidR="007407C6" w:rsidRPr="00ED59E7" w:rsidRDefault="002A1FF5" w:rsidP="00ED59E7">
      <w:pPr>
        <w:rPr>
          <w:rFonts w:cs="Arial"/>
          <w:sz w:val="20"/>
          <w:szCs w:val="20"/>
        </w:rPr>
      </w:pPr>
      <w:r w:rsidRPr="00ED59E7">
        <w:rPr>
          <w:rFonts w:cs="Arial"/>
          <w:b/>
          <w:szCs w:val="28"/>
        </w:rPr>
        <w:t>Angaben zum Tier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1373"/>
        <w:gridCol w:w="1479"/>
        <w:gridCol w:w="1301"/>
        <w:gridCol w:w="3077"/>
        <w:gridCol w:w="1373"/>
      </w:tblGrid>
      <w:tr w:rsidR="00020A9B" w:rsidRPr="00ED59E7" w:rsidTr="00020A9B">
        <w:tc>
          <w:tcPr>
            <w:tcW w:w="1242" w:type="dxa"/>
            <w:vAlign w:val="center"/>
          </w:tcPr>
          <w:p w:rsidR="004372F9" w:rsidRPr="00ED59E7" w:rsidRDefault="004372F9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ED59E7">
              <w:rPr>
                <w:rFonts w:cs="Arial"/>
                <w:sz w:val="32"/>
                <w:szCs w:val="32"/>
              </w:rPr>
              <w:t>Böcke</w:t>
            </w:r>
          </w:p>
        </w:tc>
        <w:tc>
          <w:tcPr>
            <w:tcW w:w="1373" w:type="dxa"/>
            <w:vAlign w:val="center"/>
          </w:tcPr>
          <w:p w:rsidR="004372F9" w:rsidRPr="00ED59E7" w:rsidRDefault="004372F9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ED59E7">
              <w:rPr>
                <w:rFonts w:cs="Arial"/>
                <w:sz w:val="32"/>
                <w:szCs w:val="32"/>
              </w:rPr>
              <w:t>Ziegen</w:t>
            </w:r>
          </w:p>
        </w:tc>
        <w:tc>
          <w:tcPr>
            <w:tcW w:w="1479" w:type="dxa"/>
            <w:vAlign w:val="center"/>
          </w:tcPr>
          <w:p w:rsidR="004372F9" w:rsidRPr="00ED59E7" w:rsidRDefault="004372F9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ED59E7">
              <w:rPr>
                <w:rFonts w:cs="Arial"/>
                <w:sz w:val="32"/>
                <w:szCs w:val="32"/>
              </w:rPr>
              <w:t>Zicklein</w:t>
            </w:r>
            <w:proofErr w:type="spellEnd"/>
          </w:p>
        </w:tc>
        <w:tc>
          <w:tcPr>
            <w:tcW w:w="1301" w:type="dxa"/>
            <w:vAlign w:val="center"/>
          </w:tcPr>
          <w:p w:rsidR="004372F9" w:rsidRPr="00ED59E7" w:rsidRDefault="004372F9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ED59E7">
              <w:rPr>
                <w:rFonts w:cs="Arial"/>
                <w:sz w:val="32"/>
                <w:szCs w:val="32"/>
              </w:rPr>
              <w:t>Rasse</w:t>
            </w:r>
          </w:p>
        </w:tc>
        <w:tc>
          <w:tcPr>
            <w:tcW w:w="3077" w:type="dxa"/>
            <w:vAlign w:val="center"/>
          </w:tcPr>
          <w:p w:rsidR="004372F9" w:rsidRPr="00ED59E7" w:rsidRDefault="004372F9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ED59E7">
              <w:rPr>
                <w:rFonts w:cs="Arial"/>
                <w:sz w:val="32"/>
                <w:szCs w:val="32"/>
              </w:rPr>
              <w:t>Zuchtbesch</w:t>
            </w:r>
            <w:proofErr w:type="spellEnd"/>
            <w:r w:rsidRPr="00ED59E7">
              <w:rPr>
                <w:rFonts w:cs="Arial"/>
                <w:sz w:val="32"/>
                <w:szCs w:val="32"/>
              </w:rPr>
              <w:t>./</w:t>
            </w:r>
          </w:p>
          <w:p w:rsidR="004372F9" w:rsidRPr="00ED59E7" w:rsidRDefault="004372F9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ED59E7">
              <w:rPr>
                <w:rFonts w:cs="Arial"/>
                <w:sz w:val="32"/>
                <w:szCs w:val="32"/>
              </w:rPr>
              <w:t>(Fotokopie)</w:t>
            </w:r>
          </w:p>
        </w:tc>
        <w:tc>
          <w:tcPr>
            <w:tcW w:w="1373" w:type="dxa"/>
            <w:vAlign w:val="center"/>
          </w:tcPr>
          <w:p w:rsidR="004372F9" w:rsidRPr="00ED59E7" w:rsidRDefault="004372F9" w:rsidP="00020A9B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ED59E7">
              <w:rPr>
                <w:rFonts w:cs="Arial"/>
                <w:sz w:val="32"/>
                <w:szCs w:val="32"/>
              </w:rPr>
              <w:t>Anzahl</w:t>
            </w: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020A9B" w:rsidRPr="00ED59E7" w:rsidTr="00020A9B">
        <w:tc>
          <w:tcPr>
            <w:tcW w:w="1242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4372F9" w:rsidRPr="00ED59E7" w:rsidRDefault="004372F9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  <w:tr w:rsidR="00ED59E7" w:rsidRPr="00ED59E7" w:rsidTr="00020A9B">
        <w:tc>
          <w:tcPr>
            <w:tcW w:w="1242" w:type="dxa"/>
          </w:tcPr>
          <w:p w:rsidR="00ED59E7" w:rsidRPr="00ED59E7" w:rsidRDefault="00ED59E7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ED59E7" w:rsidRPr="00ED59E7" w:rsidRDefault="00ED59E7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479" w:type="dxa"/>
          </w:tcPr>
          <w:p w:rsidR="00ED59E7" w:rsidRPr="00ED59E7" w:rsidRDefault="00ED59E7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01" w:type="dxa"/>
          </w:tcPr>
          <w:p w:rsidR="00ED59E7" w:rsidRPr="00ED59E7" w:rsidRDefault="00ED59E7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3077" w:type="dxa"/>
          </w:tcPr>
          <w:p w:rsidR="00ED59E7" w:rsidRPr="00ED59E7" w:rsidRDefault="00ED59E7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  <w:tc>
          <w:tcPr>
            <w:tcW w:w="1373" w:type="dxa"/>
          </w:tcPr>
          <w:p w:rsidR="00ED59E7" w:rsidRPr="00ED59E7" w:rsidRDefault="00ED59E7" w:rsidP="007407C6">
            <w:pPr>
              <w:tabs>
                <w:tab w:val="left" w:pos="2268"/>
              </w:tabs>
              <w:rPr>
                <w:rFonts w:cs="Arial"/>
                <w:sz w:val="52"/>
                <w:szCs w:val="52"/>
              </w:rPr>
            </w:pPr>
          </w:p>
        </w:tc>
      </w:tr>
    </w:tbl>
    <w:p w:rsidR="00486B68" w:rsidRDefault="00486B68" w:rsidP="00D14F21">
      <w:pPr>
        <w:tabs>
          <w:tab w:val="left" w:pos="567"/>
        </w:tabs>
      </w:pPr>
    </w:p>
    <w:p w:rsidR="004372F9" w:rsidRPr="00486B68" w:rsidRDefault="00486B68" w:rsidP="00D14F21">
      <w:pPr>
        <w:tabs>
          <w:tab w:val="left" w:pos="567"/>
        </w:tabs>
        <w:rPr>
          <w:b/>
        </w:rPr>
      </w:pPr>
      <w:bookmarkStart w:id="0" w:name="_GoBack"/>
      <w:r w:rsidRPr="00486B68">
        <w:rPr>
          <w:b/>
        </w:rPr>
        <w:t>Bitte achten Sie darauf, dass Sie nur eingetragene Tiere anmelden können!</w:t>
      </w:r>
    </w:p>
    <w:bookmarkEnd w:id="0"/>
    <w:p w:rsidR="00ED59E7" w:rsidRPr="00ED59E7" w:rsidRDefault="00ED59E7" w:rsidP="00ED59E7">
      <w:pPr>
        <w:tabs>
          <w:tab w:val="left" w:pos="567"/>
        </w:tabs>
      </w:pPr>
    </w:p>
    <w:sectPr w:rsidR="00ED59E7" w:rsidRPr="00ED59E7" w:rsidSect="00A24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30" w:rsidRDefault="004D0030">
      <w:r>
        <w:separator/>
      </w:r>
    </w:p>
  </w:endnote>
  <w:endnote w:type="continuationSeparator" w:id="0">
    <w:p w:rsidR="004D0030" w:rsidRDefault="004D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AA" w:rsidRDefault="00BE78A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AA" w:rsidRDefault="00BE78A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AA" w:rsidRDefault="00BE78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30" w:rsidRDefault="004D0030">
      <w:r>
        <w:separator/>
      </w:r>
    </w:p>
  </w:footnote>
  <w:footnote w:type="continuationSeparator" w:id="0">
    <w:p w:rsidR="004D0030" w:rsidRDefault="004D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AA" w:rsidRDefault="00BE78A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AA" w:rsidRDefault="00BE78A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AA" w:rsidRDefault="00BE78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8F"/>
    <w:rsid w:val="00020A9B"/>
    <w:rsid w:val="000338DE"/>
    <w:rsid w:val="00033D16"/>
    <w:rsid w:val="0005260C"/>
    <w:rsid w:val="00101902"/>
    <w:rsid w:val="00146884"/>
    <w:rsid w:val="001543E5"/>
    <w:rsid w:val="001A07FC"/>
    <w:rsid w:val="001D181F"/>
    <w:rsid w:val="001D20E7"/>
    <w:rsid w:val="002A1FF5"/>
    <w:rsid w:val="00310FB9"/>
    <w:rsid w:val="003400E6"/>
    <w:rsid w:val="003D07D4"/>
    <w:rsid w:val="003D34EA"/>
    <w:rsid w:val="003F6DE4"/>
    <w:rsid w:val="004372F9"/>
    <w:rsid w:val="004723B3"/>
    <w:rsid w:val="004838D0"/>
    <w:rsid w:val="00486B68"/>
    <w:rsid w:val="004966AE"/>
    <w:rsid w:val="004D0030"/>
    <w:rsid w:val="004F3290"/>
    <w:rsid w:val="005149CA"/>
    <w:rsid w:val="00524422"/>
    <w:rsid w:val="00551E8F"/>
    <w:rsid w:val="005B1680"/>
    <w:rsid w:val="005D0024"/>
    <w:rsid w:val="00657235"/>
    <w:rsid w:val="00676224"/>
    <w:rsid w:val="006E456C"/>
    <w:rsid w:val="006F2FAB"/>
    <w:rsid w:val="007407C6"/>
    <w:rsid w:val="0074227F"/>
    <w:rsid w:val="00743762"/>
    <w:rsid w:val="007555D4"/>
    <w:rsid w:val="007D0036"/>
    <w:rsid w:val="007D0A8F"/>
    <w:rsid w:val="00834FBB"/>
    <w:rsid w:val="00845C71"/>
    <w:rsid w:val="008A1CA8"/>
    <w:rsid w:val="0090795C"/>
    <w:rsid w:val="00907DEC"/>
    <w:rsid w:val="0093551F"/>
    <w:rsid w:val="00954AC5"/>
    <w:rsid w:val="0096097E"/>
    <w:rsid w:val="00987D6A"/>
    <w:rsid w:val="009E53E3"/>
    <w:rsid w:val="00A24770"/>
    <w:rsid w:val="00A32C3E"/>
    <w:rsid w:val="00AE283F"/>
    <w:rsid w:val="00B46B44"/>
    <w:rsid w:val="00BE78AA"/>
    <w:rsid w:val="00BF2343"/>
    <w:rsid w:val="00CA2532"/>
    <w:rsid w:val="00CD6B58"/>
    <w:rsid w:val="00D14F21"/>
    <w:rsid w:val="00E412EF"/>
    <w:rsid w:val="00E67615"/>
    <w:rsid w:val="00E83EB9"/>
    <w:rsid w:val="00EC3A2E"/>
    <w:rsid w:val="00ED59E7"/>
    <w:rsid w:val="00EE16B5"/>
    <w:rsid w:val="00EE7209"/>
    <w:rsid w:val="00F56405"/>
    <w:rsid w:val="00FC2F0F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59E7"/>
    <w:rPr>
      <w:rFonts w:asciiTheme="minorHAnsi" w:hAnsiTheme="minorHAnsi"/>
      <w:sz w:val="28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ungskopf">
    <w:name w:val="Schulungskopf"/>
    <w:basedOn w:val="berschrift1"/>
    <w:pPr>
      <w:pBdr>
        <w:top w:val="thinThickSmallGap" w:sz="18" w:space="1" w:color="auto" w:shadow="1"/>
        <w:left w:val="thinThickSmallGap" w:sz="18" w:space="4" w:color="auto" w:shadow="1"/>
        <w:bottom w:val="thinThickSmallGap" w:sz="18" w:space="1" w:color="auto" w:shadow="1"/>
        <w:right w:val="thinThickSmallGap" w:sz="18" w:space="4" w:color="auto" w:shadow="1"/>
      </w:pBdr>
      <w:shd w:val="pct35" w:color="auto" w:fill="FFFFFF"/>
      <w:tabs>
        <w:tab w:val="left" w:pos="2268"/>
        <w:tab w:val="left" w:pos="5103"/>
      </w:tabs>
      <w:spacing w:before="0" w:after="0"/>
      <w:ind w:left="2268" w:right="2268"/>
      <w:jc w:val="center"/>
    </w:pPr>
    <w:rPr>
      <w:kern w:val="0"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3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52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2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59E7"/>
    <w:rPr>
      <w:rFonts w:asciiTheme="minorHAnsi" w:hAnsiTheme="minorHAnsi"/>
      <w:sz w:val="28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ungskopf">
    <w:name w:val="Schulungskopf"/>
    <w:basedOn w:val="berschrift1"/>
    <w:pPr>
      <w:pBdr>
        <w:top w:val="thinThickSmallGap" w:sz="18" w:space="1" w:color="auto" w:shadow="1"/>
        <w:left w:val="thinThickSmallGap" w:sz="18" w:space="4" w:color="auto" w:shadow="1"/>
        <w:bottom w:val="thinThickSmallGap" w:sz="18" w:space="1" w:color="auto" w:shadow="1"/>
        <w:right w:val="thinThickSmallGap" w:sz="18" w:space="4" w:color="auto" w:shadow="1"/>
      </w:pBdr>
      <w:shd w:val="pct35" w:color="auto" w:fill="FFFFFF"/>
      <w:tabs>
        <w:tab w:val="left" w:pos="2268"/>
        <w:tab w:val="left" w:pos="5103"/>
      </w:tabs>
      <w:spacing w:before="0" w:after="0"/>
      <w:ind w:left="2268" w:right="2268"/>
      <w:jc w:val="center"/>
    </w:pPr>
    <w:rPr>
      <w:kern w:val="0"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3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52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2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google.de/imgres?imgurl=http://www.landtechnik-klinger.de/Kinder/ziege-56.jpg&amp;imgrefurl=http://www.landtechnik-klinger.de/Kinder/Malvorlage_Ziege.htm&amp;h=618&amp;w=874&amp;sz=42&amp;hl=de&amp;start=34&amp;usg=__XQRk9Qx_NQKORUaf4U4B6L1BSfA=&amp;tbnid=mccHZcsg6YS9BM:&amp;tbnh=103&amp;tbnw=146&amp;prev=/images?q=Ziege&amp;start=20&amp;gbv=2&amp;ndsp=20&amp;hl=de&amp;sa=N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mccHZcsg6YS9BM:http://www.landtechnik-klinger.de/Kinder/ziege-56.jp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8AF6B94E34885BD0041B766209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A1EA1-7E8C-4285-8E6C-5DC10C1C4EA1}"/>
      </w:docPartPr>
      <w:docPartBody>
        <w:p w:rsidR="00517C49" w:rsidRDefault="00911FA9" w:rsidP="00911FA9">
          <w:pPr>
            <w:pStyle w:val="CF08AF6B94E34885BD0041B76620904B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A9"/>
    <w:rsid w:val="00097536"/>
    <w:rsid w:val="004B3533"/>
    <w:rsid w:val="004C17FB"/>
    <w:rsid w:val="00517C49"/>
    <w:rsid w:val="009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7536"/>
  </w:style>
  <w:style w:type="paragraph" w:customStyle="1" w:styleId="72454ACD7FCC42F9B7EE5691D05A014A">
    <w:name w:val="72454ACD7FCC42F9B7EE5691D05A014A"/>
    <w:rsid w:val="00911FA9"/>
  </w:style>
  <w:style w:type="paragraph" w:customStyle="1" w:styleId="CF08AF6B94E34885BD0041B76620904B">
    <w:name w:val="CF08AF6B94E34885BD0041B76620904B"/>
    <w:rsid w:val="00911FA9"/>
  </w:style>
  <w:style w:type="paragraph" w:customStyle="1" w:styleId="5364275653C4461AB83F0E9040BF524E">
    <w:name w:val="5364275653C4461AB83F0E9040BF524E"/>
    <w:rsid w:val="004C17FB"/>
  </w:style>
  <w:style w:type="paragraph" w:customStyle="1" w:styleId="DB99408C6BB242618D7A9803F7FCF9FA">
    <w:name w:val="DB99408C6BB242618D7A9803F7FCF9FA"/>
    <w:rsid w:val="000975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7536"/>
  </w:style>
  <w:style w:type="paragraph" w:customStyle="1" w:styleId="72454ACD7FCC42F9B7EE5691D05A014A">
    <w:name w:val="72454ACD7FCC42F9B7EE5691D05A014A"/>
    <w:rsid w:val="00911FA9"/>
  </w:style>
  <w:style w:type="paragraph" w:customStyle="1" w:styleId="CF08AF6B94E34885BD0041B76620904B">
    <w:name w:val="CF08AF6B94E34885BD0041B76620904B"/>
    <w:rsid w:val="00911FA9"/>
  </w:style>
  <w:style w:type="paragraph" w:customStyle="1" w:styleId="5364275653C4461AB83F0E9040BF524E">
    <w:name w:val="5364275653C4461AB83F0E9040BF524E"/>
    <w:rsid w:val="004C17FB"/>
  </w:style>
  <w:style w:type="paragraph" w:customStyle="1" w:styleId="DB99408C6BB242618D7A9803F7FCF9FA">
    <w:name w:val="DB99408C6BB242618D7A9803F7FCF9FA"/>
    <w:rsid w:val="00097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288BC610</Template>
  <TotalTime>0</TotalTime>
  <Pages>1</Pages>
  <Words>82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 Gemeinde Wenden</vt:lpstr>
    </vt:vector>
  </TitlesOfParts>
  <Company>Stadtverwaltung Drolshagen</Company>
  <LinksUpToDate>false</LinksUpToDate>
  <CharactersWithSpaces>829</CharactersWithSpaces>
  <SharedDoc>false</SharedDoc>
  <HLinks>
    <vt:vector size="12" baseType="variant">
      <vt:variant>
        <vt:i4>7602215</vt:i4>
      </vt:variant>
      <vt:variant>
        <vt:i4>-1</vt:i4>
      </vt:variant>
      <vt:variant>
        <vt:i4>1032</vt:i4>
      </vt:variant>
      <vt:variant>
        <vt:i4>4</vt:i4>
      </vt:variant>
      <vt:variant>
        <vt:lpwstr>http://images.google.de/imgres?imgurl=http://www.landtechnik-klinger.de/Kinder/ziege-56.jpg&amp;imgrefurl=http://www.landtechnik-klinger.de/Kinder/Malvorlage_Ziege.htm&amp;h=618&amp;w=874&amp;sz=42&amp;hl=de&amp;start=34&amp;usg=__XQRk9Qx_NQKORUaf4U4B6L1BSfA=&amp;tbnid=mccHZcsg6YS9BM:&amp;tbnh=103&amp;tbnw=146&amp;prev=/images%3Fq%3DZiege%26start%3D20%26gbv%3D2%26ndsp%3D20%26hl%3Dde%26sa%3DN</vt:lpwstr>
      </vt:variant>
      <vt:variant>
        <vt:lpwstr/>
      </vt:variant>
      <vt:variant>
        <vt:i4>917584</vt:i4>
      </vt:variant>
      <vt:variant>
        <vt:i4>-1</vt:i4>
      </vt:variant>
      <vt:variant>
        <vt:i4>1032</vt:i4>
      </vt:variant>
      <vt:variant>
        <vt:i4>1</vt:i4>
      </vt:variant>
      <vt:variant>
        <vt:lpwstr>http://tbn0.google.com/images?q=tbn:mccHZcsg6YS9BM:http://www.landtechnik-klinger.de/Kinder/ziege-56.jpg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Gemeinde Wenden</dc:title>
  <dc:creator>Standardsoftware</dc:creator>
  <cp:lastModifiedBy>Viedenz, Antonia</cp:lastModifiedBy>
  <cp:revision>1</cp:revision>
  <cp:lastPrinted>2015-07-24T09:14:00Z</cp:lastPrinted>
  <dcterms:created xsi:type="dcterms:W3CDTF">2014-07-20T21:05:00Z</dcterms:created>
  <dcterms:modified xsi:type="dcterms:W3CDTF">2019-08-05T12:45:00Z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853992690</vt:i4>
  </property>
  <property fmtid="{D5CDD505-2E9C-101B-9397-08002B2CF9AE}" pid="3" name="_NewReviewCycle">
    <vt:lpwstr/>
  </property>
  <property fmtid="{D5CDD505-2E9C-101B-9397-08002B2CF9AE}" pid="4" name="_EmailSubject">
    <vt:lpwstr>Vordrucke</vt:lpwstr>
  </property>
  <property fmtid="{D5CDD505-2E9C-101B-9397-08002B2CF9AE}" pid="5" name="_AuthorEmail">
    <vt:lpwstr>k.bischof@drolshagen.de</vt:lpwstr>
  </property>
  <property fmtid="{D5CDD505-2E9C-101B-9397-08002B2CF9AE}" pid="6" name="_AuthorEmailDisplayName">
    <vt:lpwstr>Bischof, Kevin</vt:lpwstr>
  </property>
  <property fmtid="{D5CDD505-2E9C-101B-9397-08002B2CF9AE}" pid="7" name="_ReviewingToolsShownOnce">
    <vt:lpwstr/>
  </property>
</Properties>
</file>