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62" w:rsidRPr="00750A5E" w:rsidRDefault="000A5FDA" w:rsidP="00551E8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tabs>
          <w:tab w:val="center" w:pos="4819"/>
          <w:tab w:val="left" w:pos="8154"/>
          <w:tab w:val="left" w:pos="8707"/>
          <w:tab w:val="right" w:pos="9638"/>
        </w:tabs>
        <w:rPr>
          <w:b/>
          <w:sz w:val="38"/>
          <w:szCs w:val="38"/>
        </w:rPr>
      </w:pPr>
      <w:r w:rsidRPr="00750A5E">
        <w:rPr>
          <w:noProof/>
        </w:rPr>
        <w:drawing>
          <wp:anchor distT="0" distB="0" distL="114300" distR="114300" simplePos="0" relativeHeight="251658240" behindDoc="1" locked="0" layoutInCell="1" allowOverlap="1" wp14:anchorId="4E2277AA" wp14:editId="1B55854F">
            <wp:simplePos x="0" y="0"/>
            <wp:positionH relativeFrom="column">
              <wp:posOffset>530225</wp:posOffset>
            </wp:positionH>
            <wp:positionV relativeFrom="paragraph">
              <wp:posOffset>355600</wp:posOffset>
            </wp:positionV>
            <wp:extent cx="695325" cy="556260"/>
            <wp:effectExtent l="0" t="0" r="9525" b="0"/>
            <wp:wrapNone/>
            <wp:docPr id="11" name="Bild 11" descr="http://tbn0.google.com/images?q=tbn:B8yWFQuqR4Lc8M:http://www.tierportraet.ch/bilder/esel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bn0.google.com/images?q=tbn:B8yWFQuqR4Lc8M:http://www.tierportraet.ch/bilder/esel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770" w:rsidRPr="00750A5E">
        <w:rPr>
          <w:sz w:val="38"/>
          <w:szCs w:val="38"/>
        </w:rPr>
        <w:tab/>
      </w:r>
      <w:r w:rsidR="001140D1" w:rsidRPr="00750A5E">
        <w:rPr>
          <w:b/>
          <w:sz w:val="38"/>
          <w:szCs w:val="38"/>
        </w:rPr>
        <w:t>Esel, Kaninchen,</w:t>
      </w:r>
      <w:r w:rsidR="000E2720">
        <w:rPr>
          <w:b/>
          <w:sz w:val="38"/>
          <w:szCs w:val="38"/>
        </w:rPr>
        <w:t xml:space="preserve"> Gänse, Enten</w:t>
      </w:r>
      <w:r w:rsidR="0074227F" w:rsidRPr="00750A5E">
        <w:rPr>
          <w:b/>
          <w:sz w:val="38"/>
          <w:szCs w:val="38"/>
        </w:rPr>
        <w:t xml:space="preserve"> - Anmeldung</w:t>
      </w:r>
    </w:p>
    <w:p w:rsidR="0005237B" w:rsidRPr="00750A5E" w:rsidRDefault="000A5FDA" w:rsidP="001140D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1340"/>
          <w:tab w:val="center" w:pos="4819"/>
          <w:tab w:val="left" w:pos="8523"/>
        </w:tabs>
        <w:rPr>
          <w:szCs w:val="28"/>
        </w:rPr>
      </w:pPr>
      <w:r w:rsidRPr="00750A5E">
        <w:rPr>
          <w:noProof/>
        </w:rPr>
        <w:drawing>
          <wp:anchor distT="0" distB="0" distL="114300" distR="114300" simplePos="0" relativeHeight="251659264" behindDoc="1" locked="0" layoutInCell="1" allowOverlap="1" wp14:anchorId="6D72E817" wp14:editId="6C3EBA2E">
            <wp:simplePos x="0" y="0"/>
            <wp:positionH relativeFrom="column">
              <wp:posOffset>4960620</wp:posOffset>
            </wp:positionH>
            <wp:positionV relativeFrom="paragraph">
              <wp:posOffset>12700</wp:posOffset>
            </wp:positionV>
            <wp:extent cx="379730" cy="466090"/>
            <wp:effectExtent l="0" t="0" r="1270" b="0"/>
            <wp:wrapNone/>
            <wp:docPr id="12" name="Bild 12" descr="http://tbn0.google.com/images?q=tbn:aP2lQnjJmTotTM:http://www.vskrems-lerchenfeld.ac.at/arbeitsmaterialien/anlautbilder/honi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bn0.google.com/images?q=tbn:aP2lQnjJmTotTM:http://www.vskrems-lerchenfeld.ac.at/arbeitsmaterialien/anlautbilder/honi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A5E">
        <w:rPr>
          <w:noProof/>
        </w:rPr>
        <w:drawing>
          <wp:anchor distT="0" distB="0" distL="114300" distR="114300" simplePos="0" relativeHeight="251657216" behindDoc="1" locked="0" layoutInCell="1" allowOverlap="1" wp14:anchorId="3D79726B" wp14:editId="77274883">
            <wp:simplePos x="0" y="0"/>
            <wp:positionH relativeFrom="column">
              <wp:posOffset>5433695</wp:posOffset>
            </wp:positionH>
            <wp:positionV relativeFrom="paragraph">
              <wp:posOffset>22860</wp:posOffset>
            </wp:positionV>
            <wp:extent cx="715010" cy="455930"/>
            <wp:effectExtent l="0" t="0" r="8890" b="1270"/>
            <wp:wrapNone/>
            <wp:docPr id="10" name="Bild 10" descr="http://tbn0.google.com/images?q=tbn:MMDXZaQF4eWjRM:http://www.alte-muehle-singen.de/Schwein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bn0.google.com/images?q=tbn:MMDXZaQF4eWjRM:http://www.alte-muehle-singen.de/Schwei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0D1" w:rsidRPr="00750A5E">
        <w:rPr>
          <w:szCs w:val="28"/>
        </w:rPr>
        <w:tab/>
      </w:r>
      <w:r w:rsidR="001140D1" w:rsidRPr="00750A5E">
        <w:rPr>
          <w:szCs w:val="28"/>
        </w:rPr>
        <w:tab/>
      </w:r>
      <w:r w:rsidRPr="00750A5E">
        <w:rPr>
          <w:noProof/>
        </w:rPr>
        <w:drawing>
          <wp:anchor distT="0" distB="0" distL="114300" distR="114300" simplePos="0" relativeHeight="251656192" behindDoc="1" locked="0" layoutInCell="1" allowOverlap="1" wp14:anchorId="3915BB08" wp14:editId="11B4FC0C">
            <wp:simplePos x="0" y="0"/>
            <wp:positionH relativeFrom="column">
              <wp:posOffset>-21590</wp:posOffset>
            </wp:positionH>
            <wp:positionV relativeFrom="paragraph">
              <wp:posOffset>22860</wp:posOffset>
            </wp:positionV>
            <wp:extent cx="434975" cy="455930"/>
            <wp:effectExtent l="0" t="0" r="3175" b="1270"/>
            <wp:wrapNone/>
            <wp:docPr id="9" name="Bild 9" descr="http://tbn0.google.com/images?q=tbn:8-MHFU_UFbSvlM:http://kleintierzucht-s42.de/Kaninchen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bn0.google.com/images?q=tbn:8-MHFU_UFbSvlM:http://kleintierzucht-s42.de/Kaninchen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A8F" w:rsidRPr="00750A5E">
        <w:rPr>
          <w:szCs w:val="28"/>
        </w:rPr>
        <w:t xml:space="preserve">zur </w:t>
      </w:r>
      <w:r w:rsidR="00230CB4">
        <w:rPr>
          <w:szCs w:val="28"/>
        </w:rPr>
        <w:t>Kreis</w:t>
      </w:r>
      <w:r w:rsidR="00472657" w:rsidRPr="00750A5E">
        <w:rPr>
          <w:szCs w:val="28"/>
        </w:rPr>
        <w:t>t</w:t>
      </w:r>
      <w:r w:rsidR="007D0A8F" w:rsidRPr="00750A5E">
        <w:rPr>
          <w:szCs w:val="28"/>
        </w:rPr>
        <w:t xml:space="preserve">ierschau in Drolshagen </w:t>
      </w:r>
    </w:p>
    <w:p w:rsidR="007D0A8F" w:rsidRPr="00750A5E" w:rsidRDefault="007D0A8F" w:rsidP="0005237B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tabs>
          <w:tab w:val="left" w:pos="1340"/>
          <w:tab w:val="center" w:pos="4819"/>
          <w:tab w:val="left" w:pos="8523"/>
        </w:tabs>
        <w:jc w:val="center"/>
        <w:rPr>
          <w:szCs w:val="28"/>
        </w:rPr>
      </w:pPr>
      <w:r w:rsidRPr="00750A5E">
        <w:rPr>
          <w:szCs w:val="28"/>
        </w:rPr>
        <w:t>am Samstag,</w:t>
      </w:r>
      <w:r w:rsidR="006A1404" w:rsidRPr="00750A5E">
        <w:rPr>
          <w:szCs w:val="28"/>
        </w:rPr>
        <w:t xml:space="preserve"> </w:t>
      </w:r>
      <w:sdt>
        <w:sdtPr>
          <w:rPr>
            <w:szCs w:val="28"/>
          </w:rPr>
          <w:id w:val="-608892529"/>
          <w:placeholder>
            <w:docPart w:val="544B1F2EA23E4D7D8FBDC7E49E5CE97A"/>
          </w:placeholder>
          <w:date w:fullDate="2019-09-1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30CB4">
            <w:rPr>
              <w:szCs w:val="28"/>
            </w:rPr>
            <w:t>14.09.2019</w:t>
          </w:r>
        </w:sdtContent>
      </w:sdt>
      <w:r w:rsidR="00FD4963" w:rsidRPr="00750A5E">
        <w:rPr>
          <w:szCs w:val="28"/>
        </w:rPr>
        <w:t xml:space="preserve"> </w:t>
      </w:r>
      <w:r w:rsidRPr="00750A5E">
        <w:rPr>
          <w:szCs w:val="28"/>
        </w:rPr>
        <w:fldChar w:fldCharType="begin"/>
      </w:r>
      <w:r w:rsidRPr="00750A5E">
        <w:rPr>
          <w:szCs w:val="28"/>
        </w:rPr>
        <w:instrText xml:space="preserve">  </w:instrText>
      </w:r>
      <w:r w:rsidRPr="00750A5E">
        <w:rPr>
          <w:szCs w:val="28"/>
        </w:rPr>
        <w:fldChar w:fldCharType="end"/>
      </w:r>
    </w:p>
    <w:p w:rsidR="007D0A8F" w:rsidRPr="00D70CC3" w:rsidRDefault="007D0A8F" w:rsidP="007D0A8F">
      <w:pPr>
        <w:jc w:val="center"/>
        <w:rPr>
          <w:sz w:val="22"/>
        </w:rPr>
      </w:pPr>
    </w:p>
    <w:p w:rsidR="007D0A8F" w:rsidRPr="00750A5E" w:rsidRDefault="007D0A8F" w:rsidP="00845C71">
      <w:pPr>
        <w:rPr>
          <w:rFonts w:cs="Arial"/>
          <w:b/>
          <w:szCs w:val="28"/>
        </w:rPr>
      </w:pPr>
      <w:r w:rsidRPr="00750A5E">
        <w:rPr>
          <w:rFonts w:cs="Arial"/>
          <w:b/>
          <w:szCs w:val="28"/>
        </w:rPr>
        <w:t>Angaben zum Besitzer</w:t>
      </w:r>
    </w:p>
    <w:p w:rsidR="00A1302B" w:rsidRPr="00750A5E" w:rsidRDefault="00A1302B" w:rsidP="00A1302B">
      <w:pPr>
        <w:tabs>
          <w:tab w:val="left" w:pos="9638"/>
        </w:tabs>
        <w:rPr>
          <w:rFonts w:cs="Arial"/>
          <w:szCs w:val="28"/>
        </w:rPr>
      </w:pPr>
      <w:r w:rsidRPr="00750A5E">
        <w:rPr>
          <w:rFonts w:cs="Arial"/>
          <w:szCs w:val="28"/>
        </w:rPr>
        <w:t xml:space="preserve">Name, Vorname: </w:t>
      </w:r>
      <w:r w:rsidRPr="00750A5E">
        <w:rPr>
          <w:rFonts w:cs="Arial"/>
          <w:szCs w:val="28"/>
          <w:u w:val="single"/>
        </w:rPr>
        <w:tab/>
      </w:r>
    </w:p>
    <w:p w:rsidR="00A1302B" w:rsidRPr="00750A5E" w:rsidRDefault="00A1302B" w:rsidP="00A1302B">
      <w:pPr>
        <w:tabs>
          <w:tab w:val="left" w:pos="9638"/>
        </w:tabs>
        <w:rPr>
          <w:rFonts w:cs="Arial"/>
          <w:szCs w:val="28"/>
        </w:rPr>
      </w:pPr>
      <w:r w:rsidRPr="00750A5E">
        <w:rPr>
          <w:rFonts w:cs="Arial"/>
          <w:szCs w:val="28"/>
        </w:rPr>
        <w:t xml:space="preserve">Straße, PLZ Ort: </w:t>
      </w:r>
      <w:r w:rsidRPr="00750A5E">
        <w:rPr>
          <w:rFonts w:cs="Arial"/>
          <w:szCs w:val="28"/>
          <w:u w:val="single"/>
        </w:rPr>
        <w:tab/>
      </w:r>
    </w:p>
    <w:p w:rsidR="00A1302B" w:rsidRPr="00750A5E" w:rsidRDefault="00A1302B" w:rsidP="00A1302B">
      <w:pPr>
        <w:tabs>
          <w:tab w:val="left" w:pos="9638"/>
        </w:tabs>
        <w:rPr>
          <w:rFonts w:cs="Arial"/>
          <w:szCs w:val="28"/>
        </w:rPr>
      </w:pPr>
      <w:r w:rsidRPr="00750A5E">
        <w:rPr>
          <w:rFonts w:cs="Arial"/>
          <w:szCs w:val="28"/>
        </w:rPr>
        <w:t xml:space="preserve">Tel.-Nr.: </w:t>
      </w:r>
      <w:r w:rsidRPr="00750A5E">
        <w:rPr>
          <w:rFonts w:cs="Arial"/>
          <w:szCs w:val="28"/>
          <w:u w:val="single"/>
        </w:rPr>
        <w:tab/>
      </w:r>
      <w:r w:rsidR="00C432DD" w:rsidRPr="00750A5E">
        <w:rPr>
          <w:rFonts w:cs="Arial"/>
          <w:szCs w:val="28"/>
          <w:u w:val="single"/>
        </w:rPr>
        <w:br/>
      </w:r>
      <w:r w:rsidR="00C432DD" w:rsidRPr="00750A5E">
        <w:rPr>
          <w:rFonts w:cs="Arial"/>
          <w:szCs w:val="28"/>
        </w:rPr>
        <w:t>E-Mail:</w:t>
      </w:r>
      <w:r w:rsidR="00C432DD" w:rsidRPr="00750A5E">
        <w:rPr>
          <w:rFonts w:cs="Arial"/>
          <w:szCs w:val="28"/>
          <w:u w:val="single"/>
        </w:rPr>
        <w:t xml:space="preserve"> </w:t>
      </w:r>
      <w:r w:rsidR="00C432DD" w:rsidRPr="00750A5E">
        <w:rPr>
          <w:rFonts w:cs="Arial"/>
          <w:szCs w:val="28"/>
          <w:u w:val="single"/>
        </w:rPr>
        <w:tab/>
      </w:r>
    </w:p>
    <w:p w:rsidR="00A308AF" w:rsidRPr="00750A5E" w:rsidRDefault="00A308AF" w:rsidP="00A308AF">
      <w:pPr>
        <w:rPr>
          <w:rFonts w:cs="Arial"/>
          <w:b/>
          <w:bCs/>
          <w:szCs w:val="28"/>
        </w:rPr>
      </w:pPr>
      <w:r w:rsidRPr="00750A5E">
        <w:rPr>
          <w:rFonts w:cs="Arial"/>
          <w:b/>
          <w:bCs/>
          <w:szCs w:val="28"/>
        </w:rPr>
        <w:t>Bankverbindung</w:t>
      </w:r>
      <w:r w:rsidR="001E1505" w:rsidRPr="00750A5E">
        <w:rPr>
          <w:rFonts w:cs="Arial"/>
          <w:b/>
          <w:bCs/>
          <w:szCs w:val="28"/>
        </w:rPr>
        <w:t xml:space="preserve"> zur Prämienauszahlung</w:t>
      </w:r>
      <w:r w:rsidRPr="00750A5E">
        <w:rPr>
          <w:rFonts w:cs="Arial"/>
          <w:b/>
          <w:bCs/>
          <w:szCs w:val="28"/>
        </w:rPr>
        <w:t>:</w:t>
      </w:r>
    </w:p>
    <w:p w:rsidR="00A1302B" w:rsidRPr="00750A5E" w:rsidRDefault="00C432DD" w:rsidP="00A1302B">
      <w:pPr>
        <w:tabs>
          <w:tab w:val="left" w:pos="9638"/>
        </w:tabs>
        <w:rPr>
          <w:rFonts w:cs="Arial"/>
          <w:szCs w:val="28"/>
        </w:rPr>
      </w:pPr>
      <w:r w:rsidRPr="00750A5E">
        <w:rPr>
          <w:rFonts w:cs="Arial"/>
          <w:szCs w:val="28"/>
        </w:rPr>
        <w:t>IBAN</w:t>
      </w:r>
      <w:r w:rsidR="00A1302B" w:rsidRPr="00750A5E">
        <w:rPr>
          <w:rFonts w:cs="Arial"/>
          <w:szCs w:val="28"/>
        </w:rPr>
        <w:t xml:space="preserve">: </w:t>
      </w:r>
      <w:r w:rsidR="00A1302B" w:rsidRPr="00750A5E">
        <w:rPr>
          <w:rFonts w:cs="Arial"/>
          <w:szCs w:val="28"/>
          <w:u w:val="single"/>
        </w:rPr>
        <w:tab/>
      </w:r>
    </w:p>
    <w:p w:rsidR="00A1302B" w:rsidRPr="00750A5E" w:rsidRDefault="00A1302B" w:rsidP="00A1302B">
      <w:pPr>
        <w:tabs>
          <w:tab w:val="left" w:pos="9638"/>
        </w:tabs>
        <w:rPr>
          <w:rFonts w:cs="Arial"/>
          <w:szCs w:val="28"/>
        </w:rPr>
      </w:pPr>
      <w:r w:rsidRPr="00750A5E">
        <w:rPr>
          <w:rFonts w:cs="Arial"/>
          <w:szCs w:val="28"/>
        </w:rPr>
        <w:t xml:space="preserve">Kontoinhaber: </w:t>
      </w:r>
      <w:r w:rsidRPr="00750A5E">
        <w:rPr>
          <w:rFonts w:cs="Arial"/>
          <w:szCs w:val="28"/>
          <w:u w:val="single"/>
        </w:rPr>
        <w:tab/>
      </w:r>
    </w:p>
    <w:p w:rsidR="00750A5E" w:rsidRDefault="00750A5E" w:rsidP="00750A5E">
      <w:pPr>
        <w:tabs>
          <w:tab w:val="left" w:pos="9638"/>
        </w:tabs>
        <w:rPr>
          <w:rFonts w:cs="Arial"/>
          <w:szCs w:val="28"/>
        </w:rPr>
      </w:pPr>
    </w:p>
    <w:p w:rsidR="00750A5E" w:rsidRPr="0027083E" w:rsidRDefault="00750A5E" w:rsidP="00750A5E">
      <w:pPr>
        <w:rPr>
          <w:rFonts w:cs="Arial"/>
          <w:szCs w:val="28"/>
        </w:rPr>
      </w:pPr>
      <w:r w:rsidRPr="0027083E">
        <w:rPr>
          <w:rFonts w:cs="Arial"/>
          <w:szCs w:val="28"/>
        </w:rPr>
        <w:t>Mit der Abgabe der Anmeldung erkläre ich mich einverstanden, dass meine persö</w:t>
      </w:r>
      <w:r w:rsidRPr="0027083E">
        <w:rPr>
          <w:rFonts w:cs="Arial"/>
          <w:szCs w:val="28"/>
        </w:rPr>
        <w:t>n</w:t>
      </w:r>
      <w:r w:rsidRPr="0027083E">
        <w:rPr>
          <w:rFonts w:cs="Arial"/>
          <w:szCs w:val="28"/>
        </w:rPr>
        <w:t>lichen Daten sowie meine Bankverbindungen für zukünftige Anschreiben des Ve</w:t>
      </w:r>
      <w:r w:rsidRPr="0027083E">
        <w:rPr>
          <w:rFonts w:cs="Arial"/>
          <w:szCs w:val="28"/>
        </w:rPr>
        <w:t>r</w:t>
      </w:r>
      <w:r w:rsidRPr="0027083E">
        <w:rPr>
          <w:rFonts w:cs="Arial"/>
          <w:szCs w:val="28"/>
        </w:rPr>
        <w:t>eins</w:t>
      </w:r>
      <w:r>
        <w:rPr>
          <w:rFonts w:cs="Arial"/>
          <w:szCs w:val="28"/>
        </w:rPr>
        <w:t xml:space="preserve"> und für die Prämienauszahlung</w:t>
      </w:r>
      <w:r w:rsidRPr="0027083E">
        <w:rPr>
          <w:rFonts w:cs="Arial"/>
          <w:szCs w:val="28"/>
        </w:rPr>
        <w:t xml:space="preserve"> gespeichert werden dürfen.</w:t>
      </w:r>
    </w:p>
    <w:p w:rsidR="00750A5E" w:rsidRPr="00EE7160" w:rsidRDefault="00750A5E" w:rsidP="00750A5E">
      <w:pPr>
        <w:tabs>
          <w:tab w:val="left" w:pos="9638"/>
        </w:tabs>
        <w:rPr>
          <w:rFonts w:cs="Arial"/>
          <w:szCs w:val="28"/>
        </w:rPr>
      </w:pPr>
    </w:p>
    <w:p w:rsidR="007407C6" w:rsidRPr="00750A5E" w:rsidRDefault="002A1FF5" w:rsidP="00750A5E">
      <w:pPr>
        <w:rPr>
          <w:rFonts w:cs="Arial"/>
          <w:sz w:val="20"/>
          <w:szCs w:val="20"/>
        </w:rPr>
      </w:pPr>
      <w:r w:rsidRPr="00750A5E">
        <w:rPr>
          <w:rFonts w:cs="Arial"/>
          <w:b/>
          <w:szCs w:val="28"/>
        </w:rPr>
        <w:t>Angaben zum Tier</w:t>
      </w:r>
    </w:p>
    <w:tbl>
      <w:tblPr>
        <w:tblStyle w:val="Tabellenraster"/>
        <w:tblW w:w="9889" w:type="dxa"/>
        <w:tblLayout w:type="fixed"/>
        <w:tblLook w:val="01E0" w:firstRow="1" w:lastRow="1" w:firstColumn="1" w:lastColumn="1" w:noHBand="0" w:noVBand="0"/>
      </w:tblPr>
      <w:tblGrid>
        <w:gridCol w:w="2781"/>
        <w:gridCol w:w="2856"/>
        <w:gridCol w:w="2551"/>
        <w:gridCol w:w="1701"/>
      </w:tblGrid>
      <w:tr w:rsidR="0005237B" w:rsidRPr="00750A5E" w:rsidTr="0005237B">
        <w:tc>
          <w:tcPr>
            <w:tcW w:w="2781" w:type="dxa"/>
            <w:vAlign w:val="center"/>
          </w:tcPr>
          <w:p w:rsidR="0005237B" w:rsidRPr="00750A5E" w:rsidRDefault="0005237B" w:rsidP="0005237B">
            <w:pPr>
              <w:tabs>
                <w:tab w:val="left" w:pos="2268"/>
              </w:tabs>
              <w:jc w:val="center"/>
              <w:rPr>
                <w:rFonts w:cs="Arial"/>
                <w:sz w:val="32"/>
                <w:szCs w:val="32"/>
              </w:rPr>
            </w:pPr>
            <w:r w:rsidRPr="00750A5E">
              <w:rPr>
                <w:rFonts w:cs="Arial"/>
                <w:sz w:val="32"/>
                <w:szCs w:val="32"/>
              </w:rPr>
              <w:t>Tiergattung</w:t>
            </w:r>
          </w:p>
        </w:tc>
        <w:tc>
          <w:tcPr>
            <w:tcW w:w="2856" w:type="dxa"/>
            <w:vAlign w:val="center"/>
          </w:tcPr>
          <w:p w:rsidR="0005237B" w:rsidRPr="00750A5E" w:rsidRDefault="0005237B" w:rsidP="004372F9">
            <w:pPr>
              <w:tabs>
                <w:tab w:val="left" w:pos="2268"/>
              </w:tabs>
              <w:jc w:val="center"/>
              <w:rPr>
                <w:rFonts w:cs="Arial"/>
                <w:sz w:val="32"/>
                <w:szCs w:val="32"/>
              </w:rPr>
            </w:pPr>
            <w:r w:rsidRPr="00750A5E">
              <w:rPr>
                <w:rFonts w:cs="Arial"/>
                <w:sz w:val="32"/>
                <w:szCs w:val="32"/>
              </w:rPr>
              <w:t>Rasse</w:t>
            </w:r>
          </w:p>
        </w:tc>
        <w:tc>
          <w:tcPr>
            <w:tcW w:w="2551" w:type="dxa"/>
            <w:vAlign w:val="center"/>
          </w:tcPr>
          <w:p w:rsidR="0005237B" w:rsidRPr="00750A5E" w:rsidRDefault="0005237B" w:rsidP="00750A5E">
            <w:pPr>
              <w:tabs>
                <w:tab w:val="left" w:pos="2268"/>
              </w:tabs>
              <w:jc w:val="center"/>
              <w:rPr>
                <w:rFonts w:cs="Arial"/>
                <w:sz w:val="32"/>
                <w:szCs w:val="32"/>
              </w:rPr>
            </w:pPr>
            <w:proofErr w:type="spellStart"/>
            <w:r w:rsidRPr="00750A5E">
              <w:rPr>
                <w:rFonts w:cs="Arial"/>
                <w:sz w:val="32"/>
                <w:szCs w:val="32"/>
              </w:rPr>
              <w:t>Zuchtbesch</w:t>
            </w:r>
            <w:proofErr w:type="spellEnd"/>
            <w:r w:rsidR="00750A5E">
              <w:rPr>
                <w:rFonts w:cs="Arial"/>
                <w:sz w:val="32"/>
                <w:szCs w:val="32"/>
              </w:rPr>
              <w:t>.</w:t>
            </w:r>
          </w:p>
        </w:tc>
        <w:tc>
          <w:tcPr>
            <w:tcW w:w="1701" w:type="dxa"/>
            <w:vAlign w:val="center"/>
          </w:tcPr>
          <w:p w:rsidR="0005237B" w:rsidRPr="00750A5E" w:rsidRDefault="0005237B" w:rsidP="00020A9B">
            <w:pPr>
              <w:tabs>
                <w:tab w:val="left" w:pos="2268"/>
              </w:tabs>
              <w:jc w:val="center"/>
              <w:rPr>
                <w:rFonts w:cs="Arial"/>
                <w:sz w:val="32"/>
                <w:szCs w:val="32"/>
              </w:rPr>
            </w:pPr>
            <w:r w:rsidRPr="00750A5E">
              <w:rPr>
                <w:rFonts w:cs="Arial"/>
                <w:sz w:val="32"/>
                <w:szCs w:val="32"/>
              </w:rPr>
              <w:t>Anzahl</w:t>
            </w:r>
          </w:p>
        </w:tc>
      </w:tr>
      <w:tr w:rsidR="0005237B" w:rsidRPr="00750A5E" w:rsidTr="00750A5E">
        <w:trPr>
          <w:trHeight w:val="503"/>
        </w:trPr>
        <w:tc>
          <w:tcPr>
            <w:tcW w:w="278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856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55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170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</w:tr>
      <w:tr w:rsidR="0005237B" w:rsidRPr="00750A5E" w:rsidTr="0005237B">
        <w:tc>
          <w:tcPr>
            <w:tcW w:w="278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856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55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170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</w:tr>
      <w:tr w:rsidR="0005237B" w:rsidRPr="00750A5E" w:rsidTr="0005237B">
        <w:tc>
          <w:tcPr>
            <w:tcW w:w="278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856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55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170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</w:tr>
      <w:tr w:rsidR="0005237B" w:rsidRPr="00750A5E" w:rsidTr="0005237B">
        <w:tc>
          <w:tcPr>
            <w:tcW w:w="278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856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55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170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</w:tr>
      <w:tr w:rsidR="0005237B" w:rsidRPr="00750A5E" w:rsidTr="0005237B">
        <w:tc>
          <w:tcPr>
            <w:tcW w:w="278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856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55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170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</w:tr>
      <w:tr w:rsidR="0005237B" w:rsidRPr="00750A5E" w:rsidTr="0005237B">
        <w:tc>
          <w:tcPr>
            <w:tcW w:w="278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856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55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170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</w:tr>
      <w:tr w:rsidR="00635D76" w:rsidRPr="00750A5E" w:rsidTr="00827E16">
        <w:tc>
          <w:tcPr>
            <w:tcW w:w="2781" w:type="dxa"/>
          </w:tcPr>
          <w:p w:rsidR="00635D76" w:rsidRPr="00750A5E" w:rsidRDefault="00635D76" w:rsidP="00827E1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856" w:type="dxa"/>
          </w:tcPr>
          <w:p w:rsidR="00635D76" w:rsidRPr="00750A5E" w:rsidRDefault="00635D76" w:rsidP="00827E1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551" w:type="dxa"/>
          </w:tcPr>
          <w:p w:rsidR="00635D76" w:rsidRPr="00750A5E" w:rsidRDefault="00635D76" w:rsidP="00827E1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1701" w:type="dxa"/>
          </w:tcPr>
          <w:p w:rsidR="00635D76" w:rsidRPr="00750A5E" w:rsidRDefault="00635D76" w:rsidP="00827E1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</w:tr>
      <w:tr w:rsidR="0005237B" w:rsidRPr="00750A5E" w:rsidTr="0005237B">
        <w:tc>
          <w:tcPr>
            <w:tcW w:w="278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856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255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  <w:tc>
          <w:tcPr>
            <w:tcW w:w="1701" w:type="dxa"/>
          </w:tcPr>
          <w:p w:rsidR="0005237B" w:rsidRPr="00750A5E" w:rsidRDefault="0005237B" w:rsidP="007407C6">
            <w:pPr>
              <w:tabs>
                <w:tab w:val="left" w:pos="2268"/>
              </w:tabs>
              <w:rPr>
                <w:rFonts w:cs="Arial"/>
                <w:sz w:val="48"/>
                <w:szCs w:val="48"/>
              </w:rPr>
            </w:pPr>
          </w:p>
        </w:tc>
      </w:tr>
    </w:tbl>
    <w:p w:rsidR="0005237B" w:rsidRPr="00750A5E" w:rsidRDefault="0005237B" w:rsidP="004372F9">
      <w:pPr>
        <w:tabs>
          <w:tab w:val="left" w:pos="567"/>
        </w:tabs>
        <w:rPr>
          <w:rFonts w:cs="Arial"/>
          <w:szCs w:val="28"/>
        </w:rPr>
      </w:pPr>
    </w:p>
    <w:tbl>
      <w:tblPr>
        <w:tblStyle w:val="Tabellenraster"/>
        <w:tblW w:w="5374" w:type="dxa"/>
        <w:tblLook w:val="04A0" w:firstRow="1" w:lastRow="0" w:firstColumn="1" w:lastColumn="0" w:noHBand="0" w:noVBand="1"/>
      </w:tblPr>
      <w:tblGrid>
        <w:gridCol w:w="5374"/>
      </w:tblGrid>
      <w:tr w:rsidR="00230CB4" w:rsidRPr="00750A5E" w:rsidTr="00230CB4">
        <w:trPr>
          <w:trHeight w:val="689"/>
        </w:trPr>
        <w:tc>
          <w:tcPr>
            <w:tcW w:w="5374" w:type="dxa"/>
            <w:vMerge w:val="restart"/>
            <w:tcBorders>
              <w:top w:val="nil"/>
              <w:left w:val="nil"/>
              <w:bottom w:val="nil"/>
            </w:tcBorders>
          </w:tcPr>
          <w:p w:rsidR="00230CB4" w:rsidRPr="00750A5E" w:rsidRDefault="00230CB4" w:rsidP="00635D76">
            <w:pPr>
              <w:tabs>
                <w:tab w:val="left" w:pos="9638"/>
              </w:tabs>
              <w:rPr>
                <w:rFonts w:cs="Arial"/>
                <w:b/>
                <w:szCs w:val="28"/>
              </w:rPr>
            </w:pPr>
            <w:r w:rsidRPr="00750A5E">
              <w:rPr>
                <w:rFonts w:cs="Arial"/>
                <w:b/>
                <w:szCs w:val="28"/>
              </w:rPr>
              <w:t>Angaben zum Produkt</w:t>
            </w:r>
          </w:p>
          <w:p w:rsidR="00230CB4" w:rsidRPr="00750A5E" w:rsidRDefault="00230CB4" w:rsidP="00635D76">
            <w:pPr>
              <w:tabs>
                <w:tab w:val="left" w:pos="9638"/>
              </w:tabs>
              <w:rPr>
                <w:rFonts w:cs="Arial"/>
                <w:szCs w:val="28"/>
              </w:rPr>
            </w:pPr>
            <w:r w:rsidRPr="00750A5E">
              <w:rPr>
                <w:rFonts w:cs="Arial"/>
                <w:szCs w:val="28"/>
              </w:rPr>
              <w:t>Produkte:</w:t>
            </w:r>
          </w:p>
          <w:p w:rsidR="00230CB4" w:rsidRPr="00750A5E" w:rsidRDefault="00230CB4" w:rsidP="00635D76">
            <w:pPr>
              <w:tabs>
                <w:tab w:val="left" w:pos="4253"/>
                <w:tab w:val="left" w:pos="5103"/>
                <w:tab w:val="left" w:pos="9638"/>
              </w:tabs>
              <w:rPr>
                <w:rFonts w:cs="Arial"/>
                <w:szCs w:val="28"/>
                <w:u w:val="single"/>
              </w:rPr>
            </w:pPr>
            <w:r w:rsidRPr="00750A5E">
              <w:rPr>
                <w:rFonts w:cs="Arial"/>
                <w:szCs w:val="28"/>
                <w:u w:val="single"/>
              </w:rPr>
              <w:tab/>
            </w:r>
          </w:p>
          <w:p w:rsidR="00230CB4" w:rsidRPr="00750A5E" w:rsidRDefault="00230CB4" w:rsidP="00635D76">
            <w:pPr>
              <w:tabs>
                <w:tab w:val="left" w:pos="4253"/>
                <w:tab w:val="left" w:pos="5103"/>
                <w:tab w:val="left" w:pos="9638"/>
              </w:tabs>
              <w:rPr>
                <w:rFonts w:cs="Arial"/>
                <w:szCs w:val="28"/>
                <w:u w:val="single"/>
              </w:rPr>
            </w:pPr>
            <w:r w:rsidRPr="00750A5E">
              <w:rPr>
                <w:rFonts w:cs="Arial"/>
                <w:szCs w:val="28"/>
                <w:u w:val="single"/>
              </w:rPr>
              <w:tab/>
            </w:r>
          </w:p>
          <w:p w:rsidR="00230CB4" w:rsidRPr="00750A5E" w:rsidRDefault="00230CB4" w:rsidP="00635D76">
            <w:pPr>
              <w:tabs>
                <w:tab w:val="left" w:pos="4253"/>
                <w:tab w:val="left" w:pos="5103"/>
                <w:tab w:val="left" w:pos="9638"/>
              </w:tabs>
              <w:rPr>
                <w:rFonts w:cs="Arial"/>
                <w:szCs w:val="28"/>
                <w:u w:val="single"/>
              </w:rPr>
            </w:pPr>
            <w:r w:rsidRPr="00750A5E">
              <w:rPr>
                <w:rFonts w:cs="Arial"/>
                <w:szCs w:val="28"/>
                <w:u w:val="single"/>
              </w:rPr>
              <w:tab/>
            </w:r>
          </w:p>
          <w:p w:rsidR="00230CB4" w:rsidRPr="00750A5E" w:rsidRDefault="00230CB4" w:rsidP="00635D76">
            <w:pPr>
              <w:tabs>
                <w:tab w:val="left" w:pos="4253"/>
                <w:tab w:val="left" w:pos="5103"/>
                <w:tab w:val="left" w:pos="9638"/>
              </w:tabs>
              <w:rPr>
                <w:rFonts w:cs="Arial"/>
                <w:sz w:val="24"/>
                <w:szCs w:val="24"/>
              </w:rPr>
            </w:pPr>
            <w:r w:rsidRPr="00750A5E">
              <w:rPr>
                <w:rFonts w:cs="Arial"/>
                <w:szCs w:val="28"/>
                <w:u w:val="single"/>
              </w:rPr>
              <w:tab/>
            </w:r>
          </w:p>
        </w:tc>
      </w:tr>
      <w:tr w:rsidR="00230CB4" w:rsidRPr="00750A5E" w:rsidTr="00230CB4">
        <w:trPr>
          <w:trHeight w:val="342"/>
        </w:trPr>
        <w:tc>
          <w:tcPr>
            <w:tcW w:w="5374" w:type="dxa"/>
            <w:vMerge/>
            <w:tcBorders>
              <w:left w:val="nil"/>
              <w:bottom w:val="nil"/>
            </w:tcBorders>
          </w:tcPr>
          <w:p w:rsidR="00230CB4" w:rsidRPr="00750A5E" w:rsidRDefault="00230CB4" w:rsidP="00827E16">
            <w:pPr>
              <w:tabs>
                <w:tab w:val="left" w:pos="9638"/>
              </w:tabs>
              <w:rPr>
                <w:rFonts w:cs="Arial"/>
                <w:b/>
                <w:szCs w:val="28"/>
              </w:rPr>
            </w:pPr>
          </w:p>
        </w:tc>
      </w:tr>
      <w:tr w:rsidR="00230CB4" w:rsidRPr="00750A5E" w:rsidTr="00230CB4">
        <w:trPr>
          <w:trHeight w:val="342"/>
        </w:trPr>
        <w:tc>
          <w:tcPr>
            <w:tcW w:w="5374" w:type="dxa"/>
            <w:vMerge/>
            <w:tcBorders>
              <w:left w:val="nil"/>
              <w:bottom w:val="nil"/>
            </w:tcBorders>
          </w:tcPr>
          <w:p w:rsidR="00230CB4" w:rsidRPr="00750A5E" w:rsidRDefault="00230CB4" w:rsidP="00827E16">
            <w:pPr>
              <w:tabs>
                <w:tab w:val="left" w:pos="9638"/>
              </w:tabs>
              <w:rPr>
                <w:rFonts w:cs="Arial"/>
                <w:b/>
                <w:szCs w:val="28"/>
              </w:rPr>
            </w:pPr>
          </w:p>
        </w:tc>
      </w:tr>
      <w:tr w:rsidR="00230CB4" w:rsidRPr="00750A5E" w:rsidTr="00230CB4">
        <w:trPr>
          <w:trHeight w:val="342"/>
        </w:trPr>
        <w:tc>
          <w:tcPr>
            <w:tcW w:w="5374" w:type="dxa"/>
            <w:vMerge/>
            <w:tcBorders>
              <w:left w:val="nil"/>
              <w:bottom w:val="nil"/>
            </w:tcBorders>
          </w:tcPr>
          <w:p w:rsidR="00230CB4" w:rsidRPr="00750A5E" w:rsidRDefault="00230CB4" w:rsidP="00827E16">
            <w:pPr>
              <w:tabs>
                <w:tab w:val="left" w:pos="9638"/>
              </w:tabs>
              <w:rPr>
                <w:rFonts w:cs="Arial"/>
                <w:b/>
                <w:szCs w:val="28"/>
              </w:rPr>
            </w:pPr>
          </w:p>
        </w:tc>
      </w:tr>
      <w:tr w:rsidR="00230CB4" w:rsidRPr="00750A5E" w:rsidTr="00230CB4">
        <w:trPr>
          <w:trHeight w:val="342"/>
        </w:trPr>
        <w:tc>
          <w:tcPr>
            <w:tcW w:w="5374" w:type="dxa"/>
            <w:vMerge/>
            <w:tcBorders>
              <w:left w:val="nil"/>
              <w:bottom w:val="nil"/>
            </w:tcBorders>
          </w:tcPr>
          <w:p w:rsidR="00230CB4" w:rsidRPr="00750A5E" w:rsidRDefault="00230CB4" w:rsidP="00827E16">
            <w:pPr>
              <w:tabs>
                <w:tab w:val="left" w:pos="9638"/>
              </w:tabs>
              <w:rPr>
                <w:rFonts w:cs="Arial"/>
                <w:b/>
                <w:szCs w:val="28"/>
              </w:rPr>
            </w:pPr>
          </w:p>
        </w:tc>
      </w:tr>
    </w:tbl>
    <w:p w:rsidR="00635D76" w:rsidRDefault="00635D76" w:rsidP="00750A5E">
      <w:pPr>
        <w:tabs>
          <w:tab w:val="left" w:pos="4253"/>
          <w:tab w:val="left" w:pos="5103"/>
          <w:tab w:val="left" w:pos="9638"/>
        </w:tabs>
        <w:rPr>
          <w:rFonts w:cs="Arial"/>
          <w:szCs w:val="28"/>
          <w:u w:val="single"/>
        </w:rPr>
      </w:pPr>
    </w:p>
    <w:p w:rsidR="00D70CC3" w:rsidRPr="00D70CC3" w:rsidRDefault="00230CB4" w:rsidP="00750A5E">
      <w:pPr>
        <w:tabs>
          <w:tab w:val="left" w:pos="4253"/>
          <w:tab w:val="left" w:pos="5103"/>
          <w:tab w:val="left" w:pos="9638"/>
        </w:tabs>
        <w:rPr>
          <w:rFonts w:cs="Arial"/>
          <w:sz w:val="24"/>
          <w:szCs w:val="28"/>
        </w:rPr>
      </w:pPr>
      <w:r w:rsidRPr="00D70CC3">
        <w:rPr>
          <w:rFonts w:cs="Arial"/>
          <w:sz w:val="24"/>
          <w:szCs w:val="28"/>
          <w:u w:val="single"/>
        </w:rPr>
        <w:t>Hinweis:</w:t>
      </w:r>
      <w:r w:rsidRPr="00D70CC3">
        <w:rPr>
          <w:rFonts w:cs="Arial"/>
          <w:sz w:val="24"/>
          <w:szCs w:val="28"/>
        </w:rPr>
        <w:t xml:space="preserve"> Bitte beachten Sie die Ausstellungsbedingungen. Diese finden Sie auf unserer Internetse</w:t>
      </w:r>
      <w:r w:rsidRPr="00D70CC3">
        <w:rPr>
          <w:rFonts w:cs="Arial"/>
          <w:sz w:val="24"/>
          <w:szCs w:val="28"/>
        </w:rPr>
        <w:t>i</w:t>
      </w:r>
      <w:r w:rsidRPr="00D70CC3">
        <w:rPr>
          <w:rFonts w:cs="Arial"/>
          <w:sz w:val="24"/>
          <w:szCs w:val="28"/>
        </w:rPr>
        <w:t xml:space="preserve">te </w:t>
      </w:r>
      <w:hyperlink r:id="rId19" w:history="1">
        <w:r w:rsidR="00D70CC3" w:rsidRPr="00620A1A">
          <w:rPr>
            <w:rStyle w:val="Hyperlink"/>
            <w:rFonts w:cs="Arial"/>
            <w:sz w:val="24"/>
            <w:szCs w:val="28"/>
          </w:rPr>
          <w:t>www.lokalverein-drolshagen.de</w:t>
        </w:r>
      </w:hyperlink>
      <w:r w:rsidR="00D70CC3">
        <w:rPr>
          <w:rFonts w:cs="Arial"/>
          <w:sz w:val="24"/>
          <w:szCs w:val="28"/>
          <w:u w:val="single"/>
        </w:rPr>
        <w:t>.</w:t>
      </w:r>
      <w:r w:rsidR="00D70CC3">
        <w:rPr>
          <w:rFonts w:cs="Arial"/>
          <w:sz w:val="24"/>
          <w:szCs w:val="28"/>
        </w:rPr>
        <w:t xml:space="preserve"> Sie können nur eingetragene </w:t>
      </w:r>
      <w:bookmarkStart w:id="0" w:name="_GoBack"/>
      <w:bookmarkEnd w:id="0"/>
      <w:r w:rsidR="00D70CC3">
        <w:rPr>
          <w:rFonts w:cs="Arial"/>
          <w:sz w:val="24"/>
          <w:szCs w:val="28"/>
        </w:rPr>
        <w:t>Tiere zur Kreistierschau anme</w:t>
      </w:r>
      <w:r w:rsidR="00D70CC3">
        <w:rPr>
          <w:rFonts w:cs="Arial"/>
          <w:sz w:val="24"/>
          <w:szCs w:val="28"/>
        </w:rPr>
        <w:t>l</w:t>
      </w:r>
      <w:r w:rsidR="00D70CC3">
        <w:rPr>
          <w:rFonts w:cs="Arial"/>
          <w:sz w:val="24"/>
          <w:szCs w:val="28"/>
        </w:rPr>
        <w:t>den.</w:t>
      </w:r>
    </w:p>
    <w:sectPr w:rsidR="00D70CC3" w:rsidRPr="00D70CC3" w:rsidSect="004D764D">
      <w:pgSz w:w="11906" w:h="16838"/>
      <w:pgMar w:top="825" w:right="1134" w:bottom="709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C" w:rsidRDefault="0056511C">
      <w:r>
        <w:separator/>
      </w:r>
    </w:p>
  </w:endnote>
  <w:endnote w:type="continuationSeparator" w:id="0">
    <w:p w:rsidR="0056511C" w:rsidRDefault="0056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C" w:rsidRDefault="0056511C">
      <w:r>
        <w:separator/>
      </w:r>
    </w:p>
  </w:footnote>
  <w:footnote w:type="continuationSeparator" w:id="0">
    <w:p w:rsidR="0056511C" w:rsidRDefault="0056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8F"/>
    <w:rsid w:val="00020A9B"/>
    <w:rsid w:val="000338DE"/>
    <w:rsid w:val="00035D6B"/>
    <w:rsid w:val="0005237B"/>
    <w:rsid w:val="000A5FDA"/>
    <w:rsid w:val="000D70EC"/>
    <w:rsid w:val="000E2720"/>
    <w:rsid w:val="00102F8A"/>
    <w:rsid w:val="00113F24"/>
    <w:rsid w:val="001140D1"/>
    <w:rsid w:val="001543E5"/>
    <w:rsid w:val="001D181F"/>
    <w:rsid w:val="001E1505"/>
    <w:rsid w:val="001E7CC2"/>
    <w:rsid w:val="00230CB4"/>
    <w:rsid w:val="002A1FF5"/>
    <w:rsid w:val="002C3371"/>
    <w:rsid w:val="004372F9"/>
    <w:rsid w:val="004640E4"/>
    <w:rsid w:val="00472657"/>
    <w:rsid w:val="004D764D"/>
    <w:rsid w:val="00524422"/>
    <w:rsid w:val="00551E8F"/>
    <w:rsid w:val="0056511C"/>
    <w:rsid w:val="00572A98"/>
    <w:rsid w:val="005D0024"/>
    <w:rsid w:val="00635D76"/>
    <w:rsid w:val="00657235"/>
    <w:rsid w:val="006A1404"/>
    <w:rsid w:val="00701696"/>
    <w:rsid w:val="007407C6"/>
    <w:rsid w:val="0074227F"/>
    <w:rsid w:val="00743762"/>
    <w:rsid w:val="00747AA1"/>
    <w:rsid w:val="00750A5E"/>
    <w:rsid w:val="007D0A8F"/>
    <w:rsid w:val="007F3680"/>
    <w:rsid w:val="00834FBB"/>
    <w:rsid w:val="00835223"/>
    <w:rsid w:val="00845C71"/>
    <w:rsid w:val="008769F0"/>
    <w:rsid w:val="00882867"/>
    <w:rsid w:val="008A1CA8"/>
    <w:rsid w:val="0096097E"/>
    <w:rsid w:val="009E53E3"/>
    <w:rsid w:val="00A1302B"/>
    <w:rsid w:val="00A24770"/>
    <w:rsid w:val="00A308AF"/>
    <w:rsid w:val="00A32C3E"/>
    <w:rsid w:val="00A8397C"/>
    <w:rsid w:val="00A92E8D"/>
    <w:rsid w:val="00B46B44"/>
    <w:rsid w:val="00B8031C"/>
    <w:rsid w:val="00BA5BB0"/>
    <w:rsid w:val="00BF2343"/>
    <w:rsid w:val="00C10A60"/>
    <w:rsid w:val="00C432DD"/>
    <w:rsid w:val="00CD6B58"/>
    <w:rsid w:val="00CE2DEE"/>
    <w:rsid w:val="00D2498C"/>
    <w:rsid w:val="00D70CC3"/>
    <w:rsid w:val="00E67615"/>
    <w:rsid w:val="00EE16B5"/>
    <w:rsid w:val="00F25EBA"/>
    <w:rsid w:val="00F703C8"/>
    <w:rsid w:val="00FB27F6"/>
    <w:rsid w:val="00FB655C"/>
    <w:rsid w:val="00FC2F0F"/>
    <w:rsid w:val="00FD4963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50A5E"/>
    <w:rPr>
      <w:rFonts w:asciiTheme="minorHAnsi" w:hAnsiTheme="minorHAnsi"/>
      <w:sz w:val="28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ulungskopf">
    <w:name w:val="Schulungskopf"/>
    <w:basedOn w:val="berschrift1"/>
    <w:pPr>
      <w:pBdr>
        <w:top w:val="thinThickSmallGap" w:sz="18" w:space="1" w:color="auto" w:shadow="1"/>
        <w:left w:val="thinThickSmallGap" w:sz="18" w:space="4" w:color="auto" w:shadow="1"/>
        <w:bottom w:val="thinThickSmallGap" w:sz="18" w:space="1" w:color="auto" w:shadow="1"/>
        <w:right w:val="thinThickSmallGap" w:sz="18" w:space="4" w:color="auto" w:shadow="1"/>
      </w:pBdr>
      <w:shd w:val="pct35" w:color="auto" w:fill="FFFFFF"/>
      <w:tabs>
        <w:tab w:val="left" w:pos="2268"/>
        <w:tab w:val="left" w:pos="5103"/>
      </w:tabs>
      <w:spacing w:before="0" w:after="0"/>
      <w:ind w:left="2268" w:right="2268"/>
      <w:jc w:val="center"/>
    </w:pPr>
    <w:rPr>
      <w:kern w:val="0"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3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308AF"/>
    <w:rPr>
      <w:rFonts w:ascii="Tahoma" w:hAnsi="Tahoma"/>
      <w:sz w:val="16"/>
      <w:szCs w:val="16"/>
    </w:rPr>
  </w:style>
  <w:style w:type="character" w:styleId="Hyperlink">
    <w:name w:val="Hyperlink"/>
    <w:basedOn w:val="Absatz-Standardschriftart"/>
    <w:rsid w:val="00D70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50A5E"/>
    <w:rPr>
      <w:rFonts w:asciiTheme="minorHAnsi" w:hAnsiTheme="minorHAnsi"/>
      <w:sz w:val="28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chulungskopf">
    <w:name w:val="Schulungskopf"/>
    <w:basedOn w:val="berschrift1"/>
    <w:pPr>
      <w:pBdr>
        <w:top w:val="thinThickSmallGap" w:sz="18" w:space="1" w:color="auto" w:shadow="1"/>
        <w:left w:val="thinThickSmallGap" w:sz="18" w:space="4" w:color="auto" w:shadow="1"/>
        <w:bottom w:val="thinThickSmallGap" w:sz="18" w:space="1" w:color="auto" w:shadow="1"/>
        <w:right w:val="thinThickSmallGap" w:sz="18" w:space="4" w:color="auto" w:shadow="1"/>
      </w:pBdr>
      <w:shd w:val="pct35" w:color="auto" w:fill="FFFFFF"/>
      <w:tabs>
        <w:tab w:val="left" w:pos="2268"/>
        <w:tab w:val="left" w:pos="5103"/>
      </w:tabs>
      <w:spacing w:before="0" w:after="0"/>
      <w:ind w:left="2268" w:right="2268"/>
      <w:jc w:val="center"/>
    </w:pPr>
    <w:rPr>
      <w:kern w:val="0"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43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308AF"/>
    <w:rPr>
      <w:rFonts w:ascii="Tahoma" w:hAnsi="Tahoma"/>
      <w:sz w:val="16"/>
      <w:szCs w:val="16"/>
    </w:rPr>
  </w:style>
  <w:style w:type="character" w:styleId="Hyperlink">
    <w:name w:val="Hyperlink"/>
    <w:basedOn w:val="Absatz-Standardschriftart"/>
    <w:rsid w:val="00D70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mages.google.de/imgres?imgurl=http://www.alte-muehle-singen.de/Schwein.jpg&amp;imgrefurl=http://www.alte-muehle-singen.de/speisekarte.htm&amp;h=303&amp;w=466&amp;sz=15&amp;hl=de&amp;start=5&amp;usg=__A8k83eVX8g_au6B5EbLXZkXLGSQ=&amp;tbnid=MMDXZaQF4eWjRM:&amp;tbnh=83&amp;tbnw=128&amp;prev=/images?q=Zeichnung+Schwein&amp;gbv=2&amp;hl=de" TargetMode="External"/><Relationship Id="rId18" Type="http://schemas.openxmlformats.org/officeDocument/2006/relationships/image" Target="http://tbn0.google.com/images?q=tbn:8-MHFU_UFbSvlM:http://kleintierzucht-s42.de/Kaninchen.jpg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://images.google.de/imgres?imgurl=http://www.tierportraet.ch/bilder/esel01.jpg&amp;imgrefurl=http://www.tierportraet.ch/htm/esel.php&amp;h=451&amp;w=564&amp;sz=17&amp;hl=de&amp;start=9&amp;usg=__XGu9o8mS9rm5UJssS0hICnygpcQ=&amp;tbnid=B8yWFQuqR4Lc8M:&amp;tbnh=107&amp;tbnw=134&amp;prev=/images?q=Zeichnung+Esel&amp;gbv=2&amp;ndsp=20&amp;hl=de&amp;sa=N" TargetMode="External"/><Relationship Id="rId12" Type="http://schemas.openxmlformats.org/officeDocument/2006/relationships/image" Target="http://tbn0.google.com/images?q=tbn:aP2lQnjJmTotTM:http://www.vskrems-lerchenfeld.ac.at/arbeitsmaterialien/anlautbilder/honig.jpg" TargetMode="External"/><Relationship Id="rId17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://images.google.de/imgres?imgurl=http://kleintierzucht-s42.de/Kaninchen.jpg&amp;imgrefurl=http://kleintierzucht-s42.de/Wettbewerb/wettbewerb.html&amp;h=320&amp;w=307&amp;sz=13&amp;hl=de&amp;start=1&amp;usg=__hfmKaqWtPJHIrMk7WtVPcx73rK0=&amp;tbnid=8-MHFU_UFbSvlM:&amp;tbnh=118&amp;tbnw=113&amp;prev=/images?q=Zeichnung+Kaninchen&amp;gbv=2&amp;hl=d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http://tbn0.google.com/images?q=tbn:MMDXZaQF4eWjRM:http://www.alte-muehle-singen.de/Schwein.jpg" TargetMode="External"/><Relationship Id="rId10" Type="http://schemas.openxmlformats.org/officeDocument/2006/relationships/hyperlink" Target="http://images.google.de/imgres?imgurl=http://www.vskrems-lerchenfeld.ac.at/arbeitsmaterialien/anlautbilder/honig.jpg&amp;imgrefurl=http://www.vskrems-lerchenfeld.ac.at/arbeitsmaterialien/anlautbilder/page_02.htm&amp;h=350&amp;w=285&amp;sz=22&amp;hl=de&amp;start=2&amp;usg=__B-KKZbvgRjIEhOv6Uwu0pHDJPpA=&amp;tbnid=aP2lQnjJmTotTM:&amp;tbnh=120&amp;tbnw=98&amp;prev=/images?q=Honig&amp;gbv=2&amp;hl=de" TargetMode="External"/><Relationship Id="rId19" Type="http://schemas.openxmlformats.org/officeDocument/2006/relationships/hyperlink" Target="http://www.lokalverein-drolshagen.de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bn0.google.com/images?q=tbn:B8yWFQuqR4Lc8M:http://www.tierportraet.ch/bilder/esel01.jpg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4B1F2EA23E4D7D8FBDC7E49E5CE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84E70-5960-4E88-B8FE-99851619FDEA}"/>
      </w:docPartPr>
      <w:docPartBody>
        <w:p w:rsidR="000E26F7" w:rsidRDefault="00D80AF8" w:rsidP="00D80AF8">
          <w:pPr>
            <w:pStyle w:val="544B1F2EA23E4D7D8FBDC7E49E5CE97A"/>
          </w:pPr>
          <w:r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F8"/>
    <w:rsid w:val="000E26F7"/>
    <w:rsid w:val="00596D66"/>
    <w:rsid w:val="0070770F"/>
    <w:rsid w:val="00D80AF8"/>
    <w:rsid w:val="00E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0A6F"/>
  </w:style>
  <w:style w:type="paragraph" w:customStyle="1" w:styleId="941C55AAECA94AFA835E82A405721AA6">
    <w:name w:val="941C55AAECA94AFA835E82A405721AA6"/>
    <w:rsid w:val="00D80AF8"/>
  </w:style>
  <w:style w:type="paragraph" w:customStyle="1" w:styleId="544B1F2EA23E4D7D8FBDC7E49E5CE97A">
    <w:name w:val="544B1F2EA23E4D7D8FBDC7E49E5CE97A"/>
    <w:rsid w:val="00D80AF8"/>
  </w:style>
  <w:style w:type="paragraph" w:customStyle="1" w:styleId="565C8811F9834E5A90DDD0F29D15A42C">
    <w:name w:val="565C8811F9834E5A90DDD0F29D15A42C"/>
    <w:rsid w:val="0070770F"/>
  </w:style>
  <w:style w:type="paragraph" w:customStyle="1" w:styleId="C323143A58654762AC43CF411BAA5BDA">
    <w:name w:val="C323143A58654762AC43CF411BAA5BDA"/>
    <w:rsid w:val="00EE0A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0A6F"/>
  </w:style>
  <w:style w:type="paragraph" w:customStyle="1" w:styleId="941C55AAECA94AFA835E82A405721AA6">
    <w:name w:val="941C55AAECA94AFA835E82A405721AA6"/>
    <w:rsid w:val="00D80AF8"/>
  </w:style>
  <w:style w:type="paragraph" w:customStyle="1" w:styleId="544B1F2EA23E4D7D8FBDC7E49E5CE97A">
    <w:name w:val="544B1F2EA23E4D7D8FBDC7E49E5CE97A"/>
    <w:rsid w:val="00D80AF8"/>
  </w:style>
  <w:style w:type="paragraph" w:customStyle="1" w:styleId="565C8811F9834E5A90DDD0F29D15A42C">
    <w:name w:val="565C8811F9834E5A90DDD0F29D15A42C"/>
    <w:rsid w:val="0070770F"/>
  </w:style>
  <w:style w:type="paragraph" w:customStyle="1" w:styleId="C323143A58654762AC43CF411BAA5BDA">
    <w:name w:val="C323143A58654762AC43CF411BAA5BDA"/>
    <w:rsid w:val="00EE0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14614398</Template>
  <TotalTime>0</TotalTime>
  <Pages>1</Pages>
  <Words>88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 Gemeinde Wenden</vt:lpstr>
    </vt:vector>
  </TitlesOfParts>
  <Company>Stadtverwaltung Drolshagen</Company>
  <LinksUpToDate>false</LinksUpToDate>
  <CharactersWithSpaces>863</CharactersWithSpaces>
  <SharedDoc>false</SharedDoc>
  <HLinks>
    <vt:vector size="48" baseType="variant">
      <vt:variant>
        <vt:i4>4587570</vt:i4>
      </vt:variant>
      <vt:variant>
        <vt:i4>-1</vt:i4>
      </vt:variant>
      <vt:variant>
        <vt:i4>1033</vt:i4>
      </vt:variant>
      <vt:variant>
        <vt:i4>4</vt:i4>
      </vt:variant>
      <vt:variant>
        <vt:lpwstr>http://images.google.de/imgres?imgurl=http://kleintierzucht-s42.de/Kaninchen.jpg&amp;imgrefurl=http://kleintierzucht-s42.de/Wettbewerb/wettbewerb.html&amp;h=320&amp;w=307&amp;sz=13&amp;hl=de&amp;start=1&amp;usg=__hfmKaqWtPJHIrMk7WtVPcx73rK0=&amp;tbnid=8-MHFU_UFbSvlM:&amp;tbnh=118&amp;tbnw=113&amp;prev=/images%3Fq%3DZeichnung%2BKaninchen%26gbv%3D2%26hl%3Dde</vt:lpwstr>
      </vt:variant>
      <vt:variant>
        <vt:lpwstr/>
      </vt:variant>
      <vt:variant>
        <vt:i4>6094964</vt:i4>
      </vt:variant>
      <vt:variant>
        <vt:i4>-1</vt:i4>
      </vt:variant>
      <vt:variant>
        <vt:i4>1033</vt:i4>
      </vt:variant>
      <vt:variant>
        <vt:i4>1</vt:i4>
      </vt:variant>
      <vt:variant>
        <vt:lpwstr>http://tbn0.google.com/images?q=tbn:8-MHFU_UFbSvlM:http://kleintierzucht-s42.de/Kaninchen.jpg</vt:lpwstr>
      </vt:variant>
      <vt:variant>
        <vt:lpwstr/>
      </vt:variant>
      <vt:variant>
        <vt:i4>196671</vt:i4>
      </vt:variant>
      <vt:variant>
        <vt:i4>-1</vt:i4>
      </vt:variant>
      <vt:variant>
        <vt:i4>1034</vt:i4>
      </vt:variant>
      <vt:variant>
        <vt:i4>4</vt:i4>
      </vt:variant>
      <vt:variant>
        <vt:lpwstr>http://images.google.de/imgres?imgurl=http://www.alte-muehle-singen.de/Schwein.jpg&amp;imgrefurl=http://www.alte-muehle-singen.de/speisekarte.htm&amp;h=303&amp;w=466&amp;sz=15&amp;hl=de&amp;start=5&amp;usg=__A8k83eVX8g_au6B5EbLXZkXLGSQ=&amp;tbnid=MMDXZaQF4eWjRM:&amp;tbnh=83&amp;tbnw=128&amp;prev=/images%3Fq%3DZeichnung%2BSchwein%26gbv%3D2%26hl%3Dde</vt:lpwstr>
      </vt:variant>
      <vt:variant>
        <vt:lpwstr/>
      </vt:variant>
      <vt:variant>
        <vt:i4>2293864</vt:i4>
      </vt:variant>
      <vt:variant>
        <vt:i4>-1</vt:i4>
      </vt:variant>
      <vt:variant>
        <vt:i4>1034</vt:i4>
      </vt:variant>
      <vt:variant>
        <vt:i4>1</vt:i4>
      </vt:variant>
      <vt:variant>
        <vt:lpwstr>http://tbn0.google.com/images?q=tbn:MMDXZaQF4eWjRM:http://www.alte-muehle-singen.de/Schwein.jpg</vt:lpwstr>
      </vt:variant>
      <vt:variant>
        <vt:lpwstr/>
      </vt:variant>
      <vt:variant>
        <vt:i4>5439577</vt:i4>
      </vt:variant>
      <vt:variant>
        <vt:i4>-1</vt:i4>
      </vt:variant>
      <vt:variant>
        <vt:i4>1035</vt:i4>
      </vt:variant>
      <vt:variant>
        <vt:i4>4</vt:i4>
      </vt:variant>
      <vt:variant>
        <vt:lpwstr>http://images.google.de/imgres?imgurl=http://www.tierportraet.ch/bilder/esel01.jpg&amp;imgrefurl=http://www.tierportraet.ch/htm/esel.php&amp;h=451&amp;w=564&amp;sz=17&amp;hl=de&amp;start=9&amp;usg=__XGu9o8mS9rm5UJssS0hICnygpcQ=&amp;tbnid=B8yWFQuqR4Lc8M:&amp;tbnh=107&amp;tbnw=134&amp;prev=/images%3Fq%3DZeichnung%2BEsel%26gbv%3D2%26ndsp%3D20%26hl%3Dde%26sa%3DN</vt:lpwstr>
      </vt:variant>
      <vt:variant>
        <vt:lpwstr/>
      </vt:variant>
      <vt:variant>
        <vt:i4>2490430</vt:i4>
      </vt:variant>
      <vt:variant>
        <vt:i4>-1</vt:i4>
      </vt:variant>
      <vt:variant>
        <vt:i4>1035</vt:i4>
      </vt:variant>
      <vt:variant>
        <vt:i4>1</vt:i4>
      </vt:variant>
      <vt:variant>
        <vt:lpwstr>http://tbn0.google.com/images?q=tbn:B8yWFQuqR4Lc8M:http://www.tierportraet.ch/bilder/esel01.jpg</vt:lpwstr>
      </vt:variant>
      <vt:variant>
        <vt:lpwstr/>
      </vt:variant>
      <vt:variant>
        <vt:i4>4849790</vt:i4>
      </vt:variant>
      <vt:variant>
        <vt:i4>-1</vt:i4>
      </vt:variant>
      <vt:variant>
        <vt:i4>1036</vt:i4>
      </vt:variant>
      <vt:variant>
        <vt:i4>4</vt:i4>
      </vt:variant>
      <vt:variant>
        <vt:lpwstr>http://images.google.de/imgres?imgurl=http://www.vskrems-lerchenfeld.ac.at/arbeitsmaterialien/anlautbilder/honig.jpg&amp;imgrefurl=http://www.vskrems-lerchenfeld.ac.at/arbeitsmaterialien/anlautbilder/page_02.htm&amp;h=350&amp;w=285&amp;sz=22&amp;hl=de&amp;start=2&amp;usg=__B-KKZbvgRjIEhOv6Uwu0pHDJPpA=&amp;tbnid=aP2lQnjJmTotTM:&amp;tbnh=120&amp;tbnw=98&amp;prev=/images%3Fq%3DHonig%26gbv%3D2%26hl%3Dde</vt:lpwstr>
      </vt:variant>
      <vt:variant>
        <vt:lpwstr/>
      </vt:variant>
      <vt:variant>
        <vt:i4>5177368</vt:i4>
      </vt:variant>
      <vt:variant>
        <vt:i4>-1</vt:i4>
      </vt:variant>
      <vt:variant>
        <vt:i4>1036</vt:i4>
      </vt:variant>
      <vt:variant>
        <vt:i4>1</vt:i4>
      </vt:variant>
      <vt:variant>
        <vt:lpwstr>http://tbn0.google.com/images?q=tbn:aP2lQnjJmTotTM:http://www.vskrems-lerchenfeld.ac.at/arbeitsmaterialien/anlautbilder/honig.jpg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 Gemeinde Wenden</dc:title>
  <dc:creator>Standardsoftware</dc:creator>
  <cp:lastModifiedBy>Viedenz, Antonia</cp:lastModifiedBy>
  <cp:revision>12</cp:revision>
  <cp:lastPrinted>2014-07-22T11:57:00Z</cp:lastPrinted>
  <dcterms:created xsi:type="dcterms:W3CDTF">2014-07-20T20:45:00Z</dcterms:created>
  <dcterms:modified xsi:type="dcterms:W3CDTF">2019-08-05T12:50:00Z</dcterms:modified>
</cp:coreProperties>
</file>